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67DB3" w14:textId="0964B362" w:rsidR="00B809C1" w:rsidRPr="00543C2A" w:rsidRDefault="00C6091D" w:rsidP="00B01E31">
      <w:pPr>
        <w:pStyle w:val="Titolo3"/>
        <w:rPr>
          <w:b/>
          <w:bCs/>
          <w:sz w:val="44"/>
          <w:szCs w:val="44"/>
        </w:rPr>
      </w:pPr>
      <w:r w:rsidRPr="00543C2A">
        <w:rPr>
          <w:b/>
          <w:bCs/>
          <w:sz w:val="44"/>
          <w:szCs w:val="44"/>
        </w:rPr>
        <w:t xml:space="preserve">Indagini e Statistiche – </w:t>
      </w:r>
      <w:r w:rsidR="00FF0440" w:rsidRPr="00543C2A">
        <w:rPr>
          <w:b/>
          <w:bCs/>
          <w:sz w:val="44"/>
          <w:szCs w:val="44"/>
        </w:rPr>
        <w:t>Situazione Assenze/Voci</w:t>
      </w:r>
    </w:p>
    <w:p w14:paraId="0B40DDE6" w14:textId="77777777" w:rsidR="00B809C1" w:rsidRPr="00DF312D" w:rsidRDefault="00B809C1" w:rsidP="00B809C1">
      <w:pPr>
        <w:spacing w:after="0" w:line="240" w:lineRule="auto"/>
        <w:jc w:val="both"/>
        <w:rPr>
          <w:rFonts w:asciiTheme="majorHAnsi" w:hAnsiTheme="majorHAnsi"/>
        </w:rPr>
      </w:pPr>
    </w:p>
    <w:p w14:paraId="4239E82F" w14:textId="614C462C" w:rsidR="00E24F9C" w:rsidRPr="00DF312D" w:rsidRDefault="00C6091D" w:rsidP="0075094E">
      <w:pPr>
        <w:spacing w:after="0" w:line="240" w:lineRule="auto"/>
        <w:jc w:val="both"/>
        <w:rPr>
          <w:rFonts w:asciiTheme="majorHAnsi" w:hAnsiTheme="majorHAnsi"/>
        </w:rPr>
      </w:pPr>
      <w:r w:rsidRPr="00DF312D">
        <w:rPr>
          <w:rFonts w:asciiTheme="majorHAnsi" w:hAnsiTheme="majorHAnsi"/>
        </w:rPr>
        <w:t>L</w:t>
      </w:r>
      <w:r w:rsidR="00DF312D">
        <w:rPr>
          <w:rFonts w:asciiTheme="majorHAnsi" w:hAnsiTheme="majorHAnsi"/>
        </w:rPr>
        <w:t xml:space="preserve">’utilità </w:t>
      </w:r>
      <w:r w:rsidR="008E6881" w:rsidRPr="00DF312D">
        <w:rPr>
          <w:rFonts w:asciiTheme="majorHAnsi" w:hAnsiTheme="majorHAnsi"/>
          <w:b/>
          <w:bCs/>
          <w:i/>
          <w:iCs/>
        </w:rPr>
        <w:t>Situazione Assenze/Voci</w:t>
      </w:r>
      <w:r w:rsidR="008E6881" w:rsidRPr="00DF312D">
        <w:rPr>
          <w:rFonts w:asciiTheme="majorHAnsi" w:hAnsiTheme="majorHAnsi"/>
        </w:rPr>
        <w:t xml:space="preserve"> </w:t>
      </w:r>
      <w:r w:rsidR="00DF312D">
        <w:rPr>
          <w:rFonts w:asciiTheme="majorHAnsi" w:hAnsiTheme="majorHAnsi"/>
        </w:rPr>
        <w:t>consente di totalizzare le giornate (occorrenze) e le quantità</w:t>
      </w:r>
      <w:r w:rsidR="00FF0440" w:rsidRPr="00DF312D">
        <w:rPr>
          <w:rFonts w:asciiTheme="majorHAnsi" w:hAnsiTheme="majorHAnsi"/>
        </w:rPr>
        <w:t xml:space="preserve"> di </w:t>
      </w:r>
      <w:r w:rsidRPr="00DF312D">
        <w:rPr>
          <w:rFonts w:asciiTheme="majorHAnsi" w:hAnsiTheme="majorHAnsi"/>
        </w:rPr>
        <w:t xml:space="preserve">una determinata </w:t>
      </w:r>
      <w:r w:rsidR="00DF312D" w:rsidRPr="00DF312D">
        <w:rPr>
          <w:rFonts w:asciiTheme="majorHAnsi" w:hAnsiTheme="majorHAnsi"/>
          <w:b/>
          <w:bCs/>
        </w:rPr>
        <w:t>V</w:t>
      </w:r>
      <w:r w:rsidRPr="00DF312D">
        <w:rPr>
          <w:rFonts w:asciiTheme="majorHAnsi" w:hAnsiTheme="majorHAnsi"/>
          <w:b/>
          <w:bCs/>
        </w:rPr>
        <w:t>oce</w:t>
      </w:r>
      <w:r w:rsidRPr="00DF312D">
        <w:rPr>
          <w:rFonts w:asciiTheme="majorHAnsi" w:hAnsiTheme="majorHAnsi"/>
        </w:rPr>
        <w:t xml:space="preserve"> o </w:t>
      </w:r>
      <w:r w:rsidR="00DF312D" w:rsidRPr="00DF312D">
        <w:rPr>
          <w:rFonts w:asciiTheme="majorHAnsi" w:hAnsiTheme="majorHAnsi"/>
          <w:b/>
          <w:bCs/>
          <w:i/>
          <w:iCs/>
        </w:rPr>
        <w:t>G</w:t>
      </w:r>
      <w:r w:rsidRPr="00DF312D">
        <w:rPr>
          <w:rFonts w:asciiTheme="majorHAnsi" w:hAnsiTheme="majorHAnsi"/>
          <w:b/>
          <w:bCs/>
          <w:i/>
          <w:iCs/>
        </w:rPr>
        <w:t xml:space="preserve">ruppo di </w:t>
      </w:r>
      <w:r w:rsidR="00DF312D" w:rsidRPr="00DF312D">
        <w:rPr>
          <w:rFonts w:asciiTheme="majorHAnsi" w:hAnsiTheme="majorHAnsi"/>
          <w:b/>
          <w:bCs/>
          <w:i/>
          <w:iCs/>
        </w:rPr>
        <w:t>V</w:t>
      </w:r>
      <w:r w:rsidRPr="00DF312D">
        <w:rPr>
          <w:rFonts w:asciiTheme="majorHAnsi" w:hAnsiTheme="majorHAnsi"/>
          <w:b/>
          <w:bCs/>
          <w:i/>
          <w:iCs/>
        </w:rPr>
        <w:t>oci</w:t>
      </w:r>
      <w:r w:rsidR="00DF312D">
        <w:rPr>
          <w:rFonts w:asciiTheme="majorHAnsi" w:hAnsiTheme="majorHAnsi"/>
        </w:rPr>
        <w:t xml:space="preserve"> nel periodo </w:t>
      </w:r>
      <w:r w:rsidRPr="00DF312D">
        <w:rPr>
          <w:rFonts w:asciiTheme="majorHAnsi" w:hAnsiTheme="majorHAnsi"/>
        </w:rPr>
        <w:t>di tempo (Dal/Al) indicato dall’operatore</w:t>
      </w:r>
      <w:r w:rsidR="00FF0440" w:rsidRPr="00DF312D">
        <w:rPr>
          <w:rFonts w:asciiTheme="majorHAnsi" w:hAnsiTheme="majorHAnsi"/>
        </w:rPr>
        <w:t>.</w:t>
      </w:r>
      <w:r w:rsidR="00DF312D">
        <w:rPr>
          <w:rFonts w:asciiTheme="majorHAnsi" w:hAnsiTheme="majorHAnsi"/>
        </w:rPr>
        <w:br/>
        <w:t xml:space="preserve">Questa funzionalità </w:t>
      </w:r>
      <w:r w:rsidRPr="00DF312D">
        <w:rPr>
          <w:rFonts w:asciiTheme="majorHAnsi" w:hAnsiTheme="majorHAnsi"/>
        </w:rPr>
        <w:t xml:space="preserve">risulta utile per il </w:t>
      </w:r>
      <w:r w:rsidR="00DF312D">
        <w:rPr>
          <w:rFonts w:asciiTheme="majorHAnsi" w:hAnsiTheme="majorHAnsi"/>
        </w:rPr>
        <w:t>contare gli</w:t>
      </w:r>
      <w:r w:rsidRPr="00DF312D">
        <w:rPr>
          <w:rFonts w:asciiTheme="majorHAnsi" w:hAnsiTheme="majorHAnsi"/>
        </w:rPr>
        <w:t xml:space="preserve"> eventi di malattia </w:t>
      </w:r>
      <w:r w:rsidR="00DF312D">
        <w:rPr>
          <w:rFonts w:asciiTheme="majorHAnsi" w:hAnsiTheme="majorHAnsi"/>
        </w:rPr>
        <w:t>e/o</w:t>
      </w:r>
      <w:r w:rsidRPr="00DF312D">
        <w:rPr>
          <w:rFonts w:asciiTheme="majorHAnsi" w:hAnsiTheme="majorHAnsi"/>
        </w:rPr>
        <w:t xml:space="preserve"> infortunio ne</w:t>
      </w:r>
      <w:r w:rsidR="00DF312D">
        <w:rPr>
          <w:rFonts w:asciiTheme="majorHAnsi" w:hAnsiTheme="majorHAnsi"/>
        </w:rPr>
        <w:t>gli ultimi</w:t>
      </w:r>
      <w:r w:rsidRPr="00DF312D">
        <w:rPr>
          <w:rFonts w:asciiTheme="majorHAnsi" w:hAnsiTheme="majorHAnsi"/>
        </w:rPr>
        <w:t xml:space="preserve"> 30 mesi.</w:t>
      </w:r>
    </w:p>
    <w:p w14:paraId="55D11C3C" w14:textId="52350DC0" w:rsidR="00C6091D" w:rsidRPr="00DF312D" w:rsidRDefault="00C6091D" w:rsidP="0075094E">
      <w:pPr>
        <w:spacing w:after="0" w:line="240" w:lineRule="auto"/>
        <w:jc w:val="both"/>
        <w:rPr>
          <w:rFonts w:asciiTheme="majorHAnsi" w:hAnsiTheme="majorHAnsi"/>
        </w:rPr>
      </w:pPr>
    </w:p>
    <w:p w14:paraId="2DC7DDF3" w14:textId="77777777" w:rsidR="00870222" w:rsidRPr="00DF312D" w:rsidRDefault="00870222" w:rsidP="0075094E">
      <w:pPr>
        <w:spacing w:after="0" w:line="240" w:lineRule="auto"/>
        <w:jc w:val="both"/>
        <w:rPr>
          <w:rFonts w:asciiTheme="majorHAnsi" w:hAnsiTheme="majorHAnsi"/>
        </w:rPr>
      </w:pPr>
    </w:p>
    <w:p w14:paraId="61E13288" w14:textId="33B2FE48" w:rsidR="00870222" w:rsidRPr="00543C2A" w:rsidRDefault="00543C2A" w:rsidP="00870222">
      <w:pPr>
        <w:spacing w:after="0" w:line="240" w:lineRule="auto"/>
        <w:jc w:val="both"/>
        <w:rPr>
          <w:rFonts w:asciiTheme="majorHAnsi" w:hAnsiTheme="majorHAnsi"/>
          <w:sz w:val="40"/>
          <w:szCs w:val="40"/>
        </w:rPr>
      </w:pPr>
      <w:r w:rsidRPr="00543C2A">
        <w:rPr>
          <w:rFonts w:asciiTheme="majorHAnsi" w:hAnsiTheme="majorHAnsi"/>
          <w:sz w:val="40"/>
          <w:szCs w:val="40"/>
        </w:rPr>
        <w:t>Guida Operatore</w:t>
      </w:r>
    </w:p>
    <w:p w14:paraId="54EC8D39" w14:textId="77777777" w:rsidR="00870222" w:rsidRPr="00DF312D" w:rsidRDefault="00870222" w:rsidP="0075094E">
      <w:pPr>
        <w:spacing w:after="0" w:line="240" w:lineRule="auto"/>
        <w:jc w:val="both"/>
        <w:rPr>
          <w:rFonts w:asciiTheme="majorHAnsi" w:hAnsiTheme="majorHAnsi"/>
        </w:rPr>
      </w:pPr>
    </w:p>
    <w:p w14:paraId="72D5F2F2" w14:textId="77777777" w:rsidR="00DF312D" w:rsidRPr="00DF312D" w:rsidRDefault="00C6091D" w:rsidP="008E6881">
      <w:pPr>
        <w:pStyle w:val="Paragrafoelenco"/>
        <w:numPr>
          <w:ilvl w:val="0"/>
          <w:numId w:val="26"/>
        </w:numPr>
        <w:rPr>
          <w:rFonts w:asciiTheme="majorHAnsi" w:hAnsiTheme="majorHAnsi"/>
          <w:i/>
          <w:iCs/>
        </w:rPr>
      </w:pPr>
      <w:r w:rsidRPr="00DF312D">
        <w:rPr>
          <w:rFonts w:asciiTheme="majorHAnsi" w:hAnsiTheme="majorHAnsi"/>
        </w:rPr>
        <w:t xml:space="preserve">Dall’organigramma selezionare </w:t>
      </w:r>
      <w:r w:rsidR="00DF312D">
        <w:rPr>
          <w:rFonts w:asciiTheme="majorHAnsi" w:hAnsiTheme="majorHAnsi"/>
        </w:rPr>
        <w:t>uno o più dipendenti</w:t>
      </w:r>
    </w:p>
    <w:p w14:paraId="12C6F13A" w14:textId="288CA92A" w:rsidR="00C6091D" w:rsidRPr="00DF312D" w:rsidRDefault="00C6091D" w:rsidP="00C6091D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</w:rPr>
      </w:pPr>
      <w:r w:rsidRPr="00DF312D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2DAACE28" wp14:editId="2349CA8E">
            <wp:extent cx="5760000" cy="1372064"/>
            <wp:effectExtent l="38100" t="38100" r="88900" b="952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3720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BA4AFCD" w14:textId="310C97EF" w:rsidR="00C6091D" w:rsidRPr="00DF312D" w:rsidRDefault="008E6881" w:rsidP="00C6091D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/>
          <w:b/>
          <w:bCs/>
          <w:i/>
          <w:iCs/>
        </w:rPr>
      </w:pPr>
      <w:r w:rsidRPr="00DF312D">
        <w:rPr>
          <w:rFonts w:asciiTheme="majorHAnsi" w:hAnsiTheme="majorHAnsi"/>
        </w:rPr>
        <w:t xml:space="preserve">Fare Click sull’icona </w:t>
      </w:r>
      <w:r w:rsidRPr="00DF312D">
        <w:rPr>
          <w:rFonts w:asciiTheme="majorHAnsi" w:hAnsiTheme="majorHAnsi"/>
          <w:noProof/>
        </w:rPr>
        <w:drawing>
          <wp:inline distT="0" distB="0" distL="0" distR="0" wp14:anchorId="4B2D769A" wp14:editId="2A2BD66D">
            <wp:extent cx="241300" cy="241300"/>
            <wp:effectExtent l="0" t="0" r="6350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12D">
        <w:rPr>
          <w:rFonts w:asciiTheme="majorHAnsi" w:hAnsiTheme="majorHAnsi"/>
        </w:rPr>
        <w:t xml:space="preserve"> </w:t>
      </w:r>
      <w:r w:rsidRPr="00DF312D">
        <w:rPr>
          <w:rFonts w:asciiTheme="majorHAnsi" w:hAnsiTheme="majorHAnsi"/>
          <w:b/>
          <w:bCs/>
          <w:i/>
          <w:iCs/>
        </w:rPr>
        <w:t>Indagini e Statistiche</w:t>
      </w:r>
    </w:p>
    <w:p w14:paraId="48D23C23" w14:textId="4459F962" w:rsidR="008E6881" w:rsidRPr="00DF312D" w:rsidRDefault="008E6881" w:rsidP="008E6881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</w:rPr>
      </w:pPr>
    </w:p>
    <w:p w14:paraId="4AC1094E" w14:textId="649A7636" w:rsidR="008E6881" w:rsidRPr="00DF312D" w:rsidRDefault="008E6881" w:rsidP="008E6881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</w:rPr>
      </w:pPr>
      <w:r w:rsidRPr="00DF312D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390709EB" wp14:editId="6D08623A">
            <wp:extent cx="5760000" cy="1076665"/>
            <wp:effectExtent l="38100" t="38100" r="88900" b="857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076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05057A" w14:textId="77777777" w:rsidR="00DF312D" w:rsidRPr="00DF312D" w:rsidRDefault="00DF312D" w:rsidP="00DF312D">
      <w:pPr>
        <w:spacing w:after="0" w:line="240" w:lineRule="auto"/>
        <w:jc w:val="both"/>
        <w:rPr>
          <w:rFonts w:asciiTheme="majorHAnsi" w:hAnsiTheme="majorHAnsi"/>
          <w:b/>
          <w:bCs/>
          <w:i/>
          <w:iCs/>
        </w:rPr>
      </w:pPr>
    </w:p>
    <w:p w14:paraId="59A9DFA7" w14:textId="14D61C36" w:rsidR="008E6881" w:rsidRPr="00DF312D" w:rsidRDefault="008E6881" w:rsidP="00C6091D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/>
          <w:b/>
          <w:bCs/>
          <w:i/>
          <w:iCs/>
        </w:rPr>
      </w:pPr>
      <w:r w:rsidRPr="00DF312D">
        <w:rPr>
          <w:rFonts w:asciiTheme="majorHAnsi" w:hAnsiTheme="majorHAnsi"/>
        </w:rPr>
        <w:t xml:space="preserve">Selezionare la scheda </w:t>
      </w:r>
      <w:bookmarkStart w:id="0" w:name="_Hlk63854171"/>
      <w:r w:rsidRPr="00DF312D">
        <w:rPr>
          <w:rFonts w:asciiTheme="majorHAnsi" w:hAnsiTheme="majorHAnsi"/>
          <w:b/>
          <w:bCs/>
          <w:i/>
          <w:iCs/>
        </w:rPr>
        <w:t>Situazione Assenze/Voci</w:t>
      </w:r>
    </w:p>
    <w:bookmarkEnd w:id="0"/>
    <w:p w14:paraId="5DA79488" w14:textId="00FA022C" w:rsidR="008E6881" w:rsidRPr="00DF312D" w:rsidRDefault="008E6881" w:rsidP="008E6881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</w:rPr>
      </w:pPr>
    </w:p>
    <w:p w14:paraId="12320085" w14:textId="07B12A56" w:rsidR="008E6881" w:rsidRPr="00DF312D" w:rsidRDefault="008E6881" w:rsidP="008E6881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</w:rPr>
      </w:pPr>
      <w:r w:rsidRPr="00DF312D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60092DE3" wp14:editId="1E7F24C5">
            <wp:extent cx="5760000" cy="994167"/>
            <wp:effectExtent l="38100" t="38100" r="88900" b="730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9941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2B1CCA8" w14:textId="77777777" w:rsidR="008E6881" w:rsidRPr="00DF312D" w:rsidRDefault="008E6881" w:rsidP="008E6881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</w:rPr>
      </w:pPr>
    </w:p>
    <w:p w14:paraId="4F581244" w14:textId="77777777" w:rsidR="00DF312D" w:rsidRDefault="00DF312D" w:rsidP="00C6091D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Posizionarsi nei campi Dal/Al e impostare </w:t>
      </w:r>
      <w:r w:rsidR="00FF0440" w:rsidRPr="00DF312D">
        <w:rPr>
          <w:rFonts w:asciiTheme="majorHAnsi" w:hAnsiTheme="majorHAnsi"/>
        </w:rPr>
        <w:t>il periodo di tempo</w:t>
      </w:r>
      <w:r>
        <w:rPr>
          <w:rFonts w:asciiTheme="majorHAnsi" w:hAnsiTheme="majorHAnsi"/>
        </w:rPr>
        <w:t xml:space="preserve"> desiderato (es. i 30 mesi precedenti)</w:t>
      </w:r>
    </w:p>
    <w:p w14:paraId="129F1D55" w14:textId="2552587D" w:rsidR="00FF0440" w:rsidRPr="00DF312D" w:rsidRDefault="00FF0440" w:rsidP="00FF0440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</w:rPr>
      </w:pPr>
    </w:p>
    <w:p w14:paraId="6319805C" w14:textId="618713E7" w:rsidR="00FF0440" w:rsidRPr="00DF312D" w:rsidRDefault="00FF0440" w:rsidP="00FF0440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</w:rPr>
      </w:pPr>
      <w:r w:rsidRPr="00DF312D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4AB6964E" wp14:editId="55EDF4C3">
            <wp:extent cx="5760000" cy="828573"/>
            <wp:effectExtent l="38100" t="38100" r="88900" b="8636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8285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F9D5F3A" w14:textId="151510BC" w:rsidR="00FF0440" w:rsidRPr="00DF312D" w:rsidRDefault="00FF0440" w:rsidP="00C6091D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/>
          <w:i/>
          <w:iCs/>
        </w:rPr>
      </w:pPr>
      <w:r w:rsidRPr="00DF312D">
        <w:rPr>
          <w:rFonts w:asciiTheme="majorHAnsi" w:hAnsiTheme="majorHAnsi"/>
        </w:rPr>
        <w:lastRenderedPageBreak/>
        <w:t xml:space="preserve">Fare click sul pulsante </w:t>
      </w:r>
      <w:r w:rsidRPr="00DF312D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18794B58" wp14:editId="004C1DA7">
            <wp:extent cx="289585" cy="190517"/>
            <wp:effectExtent l="0" t="0" r="0" b="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9585" cy="19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312D">
        <w:rPr>
          <w:rFonts w:asciiTheme="majorHAnsi" w:hAnsiTheme="majorHAnsi"/>
        </w:rPr>
        <w:t xml:space="preserve"> per aprire </w:t>
      </w:r>
      <w:r w:rsidR="00DF312D">
        <w:rPr>
          <w:rFonts w:asciiTheme="majorHAnsi" w:hAnsiTheme="majorHAnsi"/>
        </w:rPr>
        <w:t>l’utilità di ricerca</w:t>
      </w:r>
      <w:r w:rsidRPr="00DF312D">
        <w:rPr>
          <w:rFonts w:asciiTheme="majorHAnsi" w:hAnsiTheme="majorHAnsi"/>
        </w:rPr>
        <w:t xml:space="preserve"> </w:t>
      </w:r>
      <w:r w:rsidR="00DF312D">
        <w:rPr>
          <w:rFonts w:asciiTheme="majorHAnsi" w:hAnsiTheme="majorHAnsi"/>
          <w:i/>
          <w:iCs/>
        </w:rPr>
        <w:t>V</w:t>
      </w:r>
      <w:r w:rsidRPr="00DF312D">
        <w:rPr>
          <w:rFonts w:asciiTheme="majorHAnsi" w:hAnsiTheme="majorHAnsi"/>
          <w:i/>
          <w:iCs/>
        </w:rPr>
        <w:t>oci</w:t>
      </w:r>
      <w:r w:rsidRPr="00DF312D">
        <w:rPr>
          <w:rFonts w:asciiTheme="majorHAnsi" w:hAnsiTheme="majorHAnsi"/>
        </w:rPr>
        <w:t xml:space="preserve"> o </w:t>
      </w:r>
      <w:r w:rsidR="00DF312D">
        <w:rPr>
          <w:rFonts w:asciiTheme="majorHAnsi" w:hAnsiTheme="majorHAnsi"/>
          <w:i/>
          <w:iCs/>
        </w:rPr>
        <w:t>G</w:t>
      </w:r>
      <w:r w:rsidRPr="00DF312D">
        <w:rPr>
          <w:rFonts w:asciiTheme="majorHAnsi" w:hAnsiTheme="majorHAnsi"/>
          <w:i/>
          <w:iCs/>
        </w:rPr>
        <w:t xml:space="preserve">ruppi di </w:t>
      </w:r>
      <w:r w:rsidR="00DF312D">
        <w:rPr>
          <w:rFonts w:asciiTheme="majorHAnsi" w:hAnsiTheme="majorHAnsi"/>
          <w:i/>
          <w:iCs/>
        </w:rPr>
        <w:t>V</w:t>
      </w:r>
      <w:r w:rsidRPr="00DF312D">
        <w:rPr>
          <w:rFonts w:asciiTheme="majorHAnsi" w:hAnsiTheme="majorHAnsi"/>
          <w:i/>
          <w:iCs/>
        </w:rPr>
        <w:t>oci</w:t>
      </w:r>
    </w:p>
    <w:p w14:paraId="7670A9D9" w14:textId="5B30EF48" w:rsidR="00FF0440" w:rsidRPr="00DF312D" w:rsidRDefault="00FF0440" w:rsidP="00FF0440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  <w:i/>
          <w:iCs/>
        </w:rPr>
      </w:pPr>
    </w:p>
    <w:p w14:paraId="7F587AE3" w14:textId="4037F85B" w:rsidR="00FF0440" w:rsidRPr="00DF312D" w:rsidRDefault="00FF0440" w:rsidP="00FF0440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  <w:i/>
          <w:iCs/>
        </w:rPr>
      </w:pPr>
      <w:r w:rsidRPr="00DF312D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261D47DE" wp14:editId="4B78EF27">
            <wp:extent cx="5760000" cy="1174928"/>
            <wp:effectExtent l="38100" t="38100" r="88900" b="82550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1749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BB2C08D" w14:textId="77777777" w:rsidR="00FF0440" w:rsidRPr="00DF312D" w:rsidRDefault="00FF0440" w:rsidP="00FF0440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  <w:i/>
          <w:iCs/>
        </w:rPr>
      </w:pPr>
    </w:p>
    <w:p w14:paraId="0B637F16" w14:textId="7E17B639" w:rsidR="00FF0440" w:rsidRPr="00DF312D" w:rsidRDefault="00CD381B" w:rsidP="00C6091D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/>
          <w:i/>
          <w:iCs/>
        </w:rPr>
      </w:pPr>
      <w:r w:rsidRPr="00DF312D">
        <w:rPr>
          <w:rFonts w:asciiTheme="majorHAnsi" w:hAnsiTheme="majorHAnsi"/>
        </w:rPr>
        <w:t xml:space="preserve">Posizionarsi nel campo </w:t>
      </w:r>
      <w:r w:rsidRPr="003472C6">
        <w:rPr>
          <w:rFonts w:asciiTheme="majorHAnsi" w:hAnsiTheme="majorHAnsi"/>
          <w:b/>
          <w:bCs/>
          <w:i/>
          <w:iCs/>
        </w:rPr>
        <w:t>Codice</w:t>
      </w:r>
      <w:r w:rsidRPr="00DF312D">
        <w:rPr>
          <w:rFonts w:asciiTheme="majorHAnsi" w:hAnsiTheme="majorHAnsi"/>
        </w:rPr>
        <w:t xml:space="preserve"> e inserire il codice della voce </w:t>
      </w:r>
      <w:r w:rsidR="003472C6">
        <w:rPr>
          <w:rFonts w:asciiTheme="majorHAnsi" w:hAnsiTheme="majorHAnsi"/>
        </w:rPr>
        <w:t>da ricercare o parte di esso</w:t>
      </w:r>
      <w:r w:rsidRPr="00DF312D">
        <w:rPr>
          <w:rFonts w:asciiTheme="majorHAnsi" w:hAnsiTheme="majorHAnsi"/>
        </w:rPr>
        <w:t>; i risultati verranno visualizzati nella tabella sottostante.</w:t>
      </w:r>
    </w:p>
    <w:p w14:paraId="19169330" w14:textId="121948FF" w:rsidR="00CD381B" w:rsidRPr="00DF312D" w:rsidRDefault="00CD381B" w:rsidP="00CD381B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</w:rPr>
      </w:pPr>
    </w:p>
    <w:p w14:paraId="6F1206B9" w14:textId="46E6E32A" w:rsidR="00CD381B" w:rsidRPr="00DF312D" w:rsidRDefault="00CD381B" w:rsidP="00CD381B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  <w:i/>
          <w:iCs/>
        </w:rPr>
      </w:pPr>
      <w:r w:rsidRPr="00DF312D">
        <w:rPr>
          <w:rFonts w:asciiTheme="majorHAnsi" w:hAnsiTheme="majorHAnsi"/>
          <w:b/>
          <w:bCs/>
        </w:rPr>
        <w:t>Esempio</w:t>
      </w:r>
      <w:r w:rsidRPr="00DF312D">
        <w:rPr>
          <w:rFonts w:asciiTheme="majorHAnsi" w:hAnsiTheme="majorHAnsi"/>
        </w:rPr>
        <w:t xml:space="preserve">: per cercare la voce </w:t>
      </w:r>
      <w:r w:rsidRPr="00DF312D">
        <w:rPr>
          <w:rFonts w:asciiTheme="majorHAnsi" w:hAnsiTheme="majorHAnsi"/>
          <w:i/>
          <w:iCs/>
        </w:rPr>
        <w:t>MALATTIA</w:t>
      </w:r>
      <w:r w:rsidRPr="00DF312D">
        <w:rPr>
          <w:rFonts w:asciiTheme="majorHAnsi" w:hAnsiTheme="majorHAnsi"/>
        </w:rPr>
        <w:t xml:space="preserve">, posizionarsi nel campo </w:t>
      </w:r>
      <w:r w:rsidRPr="00DF312D">
        <w:rPr>
          <w:rFonts w:asciiTheme="majorHAnsi" w:hAnsiTheme="majorHAnsi"/>
          <w:b/>
          <w:bCs/>
          <w:i/>
          <w:iCs/>
        </w:rPr>
        <w:t>Codice</w:t>
      </w:r>
      <w:r w:rsidRPr="00DF312D">
        <w:rPr>
          <w:rFonts w:asciiTheme="majorHAnsi" w:hAnsiTheme="majorHAnsi"/>
        </w:rPr>
        <w:t xml:space="preserve"> e digitare la sigla </w:t>
      </w:r>
      <w:r w:rsidRPr="00DF312D">
        <w:rPr>
          <w:rFonts w:asciiTheme="majorHAnsi" w:hAnsiTheme="majorHAnsi"/>
          <w:b/>
          <w:bCs/>
          <w:i/>
          <w:iCs/>
        </w:rPr>
        <w:t>MAL</w:t>
      </w:r>
    </w:p>
    <w:p w14:paraId="1A3C9F8A" w14:textId="22C13445" w:rsidR="00CD381B" w:rsidRPr="00DF312D" w:rsidRDefault="00CD381B" w:rsidP="00CD381B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</w:rPr>
      </w:pPr>
    </w:p>
    <w:p w14:paraId="68FF0B50" w14:textId="030E50E2" w:rsidR="00CD381B" w:rsidRPr="00DF312D" w:rsidRDefault="00CD381B" w:rsidP="003472C6">
      <w:pPr>
        <w:pStyle w:val="Paragrafoelenco"/>
        <w:spacing w:after="0" w:line="240" w:lineRule="auto"/>
        <w:ind w:left="360"/>
        <w:jc w:val="center"/>
        <w:rPr>
          <w:rFonts w:asciiTheme="majorHAnsi" w:hAnsiTheme="majorHAnsi"/>
          <w:i/>
          <w:iCs/>
        </w:rPr>
      </w:pPr>
      <w:r w:rsidRPr="00DF312D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437043F2" wp14:editId="09DB3F16">
            <wp:extent cx="5320665" cy="2697321"/>
            <wp:effectExtent l="38100" t="38100" r="89535" b="103505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7608" t="20420"/>
                    <a:stretch/>
                  </pic:blipFill>
                  <pic:spPr bwMode="auto">
                    <a:xfrm>
                      <a:off x="0" y="0"/>
                      <a:ext cx="5321760" cy="26978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41A27A" w14:textId="77777777" w:rsidR="00CD381B" w:rsidRPr="00DF312D" w:rsidRDefault="00CD381B" w:rsidP="00CD381B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  <w:i/>
          <w:iCs/>
        </w:rPr>
      </w:pPr>
    </w:p>
    <w:p w14:paraId="5EE9B65C" w14:textId="77777777" w:rsidR="003472C6" w:rsidRPr="003472C6" w:rsidRDefault="003472C6" w:rsidP="00C6091D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/>
          <w:i/>
          <w:iCs/>
        </w:rPr>
      </w:pPr>
      <w:r>
        <w:rPr>
          <w:rFonts w:asciiTheme="majorHAnsi" w:hAnsiTheme="majorHAnsi"/>
        </w:rPr>
        <w:t>Selezionare la Voce facendo click su di essa</w:t>
      </w:r>
    </w:p>
    <w:p w14:paraId="45393446" w14:textId="3E974695" w:rsidR="00CD381B" w:rsidRPr="00DF312D" w:rsidRDefault="00CD381B" w:rsidP="00CD381B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</w:rPr>
      </w:pPr>
    </w:p>
    <w:p w14:paraId="4C7BA436" w14:textId="4705C156" w:rsidR="00CD381B" w:rsidRDefault="00CD381B" w:rsidP="00CD381B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  <w:i/>
          <w:iCs/>
        </w:rPr>
      </w:pPr>
      <w:r w:rsidRPr="00DF312D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0FD0295C" wp14:editId="73A50F92">
            <wp:extent cx="5760000" cy="2065984"/>
            <wp:effectExtent l="38100" t="38100" r="88900" b="48895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0659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2D6D8E2" w14:textId="474B2B5F" w:rsidR="003472C6" w:rsidRDefault="003472C6" w:rsidP="00CD381B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  <w:i/>
          <w:iCs/>
        </w:rPr>
      </w:pPr>
    </w:p>
    <w:p w14:paraId="29CBAA1D" w14:textId="0549E2C5" w:rsidR="003472C6" w:rsidRDefault="003472C6" w:rsidP="00CD381B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  <w:i/>
          <w:iCs/>
        </w:rPr>
      </w:pPr>
    </w:p>
    <w:p w14:paraId="7E8D56EF" w14:textId="77777777" w:rsidR="003472C6" w:rsidRPr="00DF312D" w:rsidRDefault="003472C6" w:rsidP="00CD381B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  <w:i/>
          <w:iCs/>
        </w:rPr>
      </w:pPr>
    </w:p>
    <w:p w14:paraId="62403E8A" w14:textId="232A9812" w:rsidR="00CD381B" w:rsidRPr="00DF312D" w:rsidRDefault="003472C6" w:rsidP="00C6091D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Verificare un’ultima volta che </w:t>
      </w:r>
      <w:r w:rsidR="00CD381B" w:rsidRPr="00DF312D">
        <w:rPr>
          <w:rFonts w:asciiTheme="majorHAnsi" w:hAnsiTheme="majorHAnsi"/>
        </w:rPr>
        <w:t xml:space="preserve">il periodo di tempo </w:t>
      </w:r>
      <w:r w:rsidRPr="003472C6">
        <w:rPr>
          <w:rFonts w:asciiTheme="majorHAnsi" w:hAnsiTheme="majorHAnsi"/>
          <w:b/>
          <w:bCs/>
          <w:i/>
          <w:iCs/>
        </w:rPr>
        <w:t>D</w:t>
      </w:r>
      <w:r w:rsidR="00CD381B" w:rsidRPr="003472C6">
        <w:rPr>
          <w:rFonts w:asciiTheme="majorHAnsi" w:hAnsiTheme="majorHAnsi"/>
          <w:b/>
          <w:bCs/>
          <w:i/>
          <w:iCs/>
        </w:rPr>
        <w:t>al/Al</w:t>
      </w:r>
      <w:r w:rsidR="00CD381B" w:rsidRPr="00DF312D">
        <w:rPr>
          <w:rFonts w:asciiTheme="majorHAnsi" w:hAnsiTheme="majorHAnsi"/>
        </w:rPr>
        <w:t xml:space="preserve"> e la </w:t>
      </w:r>
      <w:r w:rsidR="00CD381B" w:rsidRPr="003472C6">
        <w:rPr>
          <w:rFonts w:asciiTheme="majorHAnsi" w:hAnsiTheme="majorHAnsi"/>
          <w:b/>
          <w:bCs/>
          <w:i/>
          <w:iCs/>
        </w:rPr>
        <w:t>Voce</w:t>
      </w:r>
      <w:r w:rsidR="00CD381B" w:rsidRPr="00DF312D">
        <w:rPr>
          <w:rFonts w:asciiTheme="majorHAnsi" w:hAnsiTheme="majorHAnsi"/>
        </w:rPr>
        <w:t xml:space="preserve"> selezionata siano corretti</w:t>
      </w:r>
    </w:p>
    <w:p w14:paraId="625C6C1D" w14:textId="4AA799BC" w:rsidR="00CD381B" w:rsidRPr="00DF312D" w:rsidRDefault="00CD381B" w:rsidP="00CD381B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</w:rPr>
      </w:pPr>
    </w:p>
    <w:p w14:paraId="1AC19824" w14:textId="15A579B9" w:rsidR="00CD381B" w:rsidRPr="00DF312D" w:rsidRDefault="00CD381B" w:rsidP="00CD381B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</w:rPr>
      </w:pPr>
      <w:r w:rsidRPr="00DF312D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1E103D19" wp14:editId="48B37B8F">
            <wp:extent cx="5760000" cy="814628"/>
            <wp:effectExtent l="38100" t="38100" r="88900" b="100330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8146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83B6BF4" w14:textId="77777777" w:rsidR="00CD381B" w:rsidRPr="00DF312D" w:rsidRDefault="00CD381B" w:rsidP="00CD381B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</w:rPr>
      </w:pPr>
    </w:p>
    <w:p w14:paraId="3A6F1C0B" w14:textId="7F1BE54B" w:rsidR="00CD381B" w:rsidRPr="00DF312D" w:rsidRDefault="00CD381B" w:rsidP="00C6091D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/>
        </w:rPr>
      </w:pPr>
      <w:r w:rsidRPr="00DF312D">
        <w:rPr>
          <w:rFonts w:asciiTheme="majorHAnsi" w:hAnsiTheme="majorHAnsi"/>
        </w:rPr>
        <w:t xml:space="preserve">Fare click sul pulsante </w:t>
      </w:r>
      <w:r w:rsidRPr="003472C6">
        <w:rPr>
          <w:rFonts w:asciiTheme="majorHAnsi" w:hAnsiTheme="majorHAnsi"/>
          <w:b/>
          <w:bCs/>
          <w:i/>
          <w:iCs/>
        </w:rPr>
        <w:t>Aggiorna</w:t>
      </w:r>
      <w:r w:rsidRPr="00DF312D">
        <w:rPr>
          <w:rFonts w:asciiTheme="majorHAnsi" w:hAnsiTheme="majorHAnsi"/>
        </w:rPr>
        <w:t xml:space="preserve"> per avviare l’indagine</w:t>
      </w:r>
    </w:p>
    <w:p w14:paraId="6C385D36" w14:textId="495CE145" w:rsidR="00CD381B" w:rsidRPr="00DF312D" w:rsidRDefault="00CD381B" w:rsidP="00CD381B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</w:rPr>
      </w:pPr>
    </w:p>
    <w:p w14:paraId="0B3AE943" w14:textId="201A399B" w:rsidR="00CD381B" w:rsidRPr="00DF312D" w:rsidRDefault="00CD381B" w:rsidP="00CD381B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</w:rPr>
      </w:pPr>
      <w:r w:rsidRPr="00DF312D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6D059623" wp14:editId="40BD5279">
            <wp:extent cx="5760000" cy="1073631"/>
            <wp:effectExtent l="38100" t="38100" r="88900" b="8890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0736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14C1705" w14:textId="172F06F2" w:rsidR="00CD381B" w:rsidRPr="00DF312D" w:rsidRDefault="003472C6" w:rsidP="003472C6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 risultati dell’indagine vengono subito visualizzati n</w:t>
      </w:r>
      <w:r w:rsidR="00CD381B" w:rsidRPr="00DF312D">
        <w:rPr>
          <w:rFonts w:asciiTheme="majorHAnsi" w:hAnsiTheme="majorHAnsi"/>
        </w:rPr>
        <w:t>ello spazio sottostante</w:t>
      </w:r>
      <w:r>
        <w:rPr>
          <w:rFonts w:asciiTheme="majorHAnsi" w:hAnsiTheme="majorHAnsi"/>
        </w:rPr>
        <w:t>:</w:t>
      </w:r>
    </w:p>
    <w:p w14:paraId="24C714D2" w14:textId="047693A9" w:rsidR="00CD381B" w:rsidRPr="00DF312D" w:rsidRDefault="00CD381B" w:rsidP="00CD381B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</w:rPr>
      </w:pPr>
    </w:p>
    <w:p w14:paraId="540B65ED" w14:textId="596EF50C" w:rsidR="00CD381B" w:rsidRPr="00DF312D" w:rsidRDefault="00CD381B" w:rsidP="00CD381B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</w:rPr>
      </w:pPr>
      <w:r w:rsidRPr="00DF312D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0EECADF6" wp14:editId="1E215F6D">
            <wp:extent cx="5760000" cy="3371926"/>
            <wp:effectExtent l="38100" t="38100" r="88900" b="95250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3719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0BBC386" w14:textId="77777777" w:rsidR="00CD381B" w:rsidRPr="00DF312D" w:rsidRDefault="00CD381B" w:rsidP="00CD381B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</w:rPr>
      </w:pPr>
    </w:p>
    <w:p w14:paraId="0851B70A" w14:textId="568A15C3" w:rsidR="00CD381B" w:rsidRPr="00DF312D" w:rsidRDefault="003D271D" w:rsidP="00C6091D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/>
        </w:rPr>
      </w:pPr>
      <w:r w:rsidRPr="00DF312D">
        <w:rPr>
          <w:rFonts w:asciiTheme="majorHAnsi" w:hAnsiTheme="majorHAnsi"/>
        </w:rPr>
        <w:t xml:space="preserve">I dati sono esportabili in formato </w:t>
      </w:r>
      <w:proofErr w:type="spellStart"/>
      <w:r w:rsidRPr="00DF312D">
        <w:rPr>
          <w:rFonts w:asciiTheme="majorHAnsi" w:hAnsiTheme="majorHAnsi"/>
          <w:b/>
          <w:bCs/>
          <w:i/>
          <w:iCs/>
        </w:rPr>
        <w:t>csv</w:t>
      </w:r>
      <w:proofErr w:type="spellEnd"/>
      <w:r w:rsidRPr="00DF312D">
        <w:rPr>
          <w:rFonts w:asciiTheme="majorHAnsi" w:hAnsiTheme="majorHAnsi"/>
        </w:rPr>
        <w:t xml:space="preserve"> o </w:t>
      </w:r>
      <w:r w:rsidRPr="00DF312D">
        <w:rPr>
          <w:rFonts w:asciiTheme="majorHAnsi" w:hAnsiTheme="majorHAnsi"/>
          <w:b/>
          <w:bCs/>
          <w:i/>
          <w:iCs/>
        </w:rPr>
        <w:t>pdf</w:t>
      </w:r>
      <w:r w:rsidR="003472C6">
        <w:rPr>
          <w:rFonts w:asciiTheme="majorHAnsi" w:hAnsiTheme="majorHAnsi"/>
          <w:b/>
          <w:bCs/>
          <w:i/>
          <w:iCs/>
        </w:rPr>
        <w:t xml:space="preserve"> </w:t>
      </w:r>
      <w:r w:rsidR="003472C6">
        <w:rPr>
          <w:rFonts w:asciiTheme="majorHAnsi" w:hAnsiTheme="majorHAnsi"/>
        </w:rPr>
        <w:t>cliccando sul</w:t>
      </w:r>
      <w:r w:rsidR="003472C6" w:rsidRPr="003472C6">
        <w:rPr>
          <w:rFonts w:asciiTheme="majorHAnsi" w:hAnsiTheme="majorHAnsi"/>
        </w:rPr>
        <w:t>le rispettive icone</w:t>
      </w:r>
    </w:p>
    <w:p w14:paraId="0C2149F0" w14:textId="741E258C" w:rsidR="003D271D" w:rsidRPr="00DF312D" w:rsidRDefault="003D271D" w:rsidP="003D271D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</w:rPr>
      </w:pPr>
    </w:p>
    <w:p w14:paraId="43934FE4" w14:textId="284D7B0E" w:rsidR="003D271D" w:rsidRPr="00DF312D" w:rsidRDefault="003D271D" w:rsidP="003D271D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</w:rPr>
      </w:pPr>
      <w:r w:rsidRPr="00DF312D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4363CD78" wp14:editId="5BFFEA5C">
            <wp:extent cx="5760000" cy="1216175"/>
            <wp:effectExtent l="38100" t="38100" r="88900" b="60325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216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CDC3D54" w14:textId="77777777" w:rsidR="003D271D" w:rsidRPr="00DF312D" w:rsidRDefault="003D271D" w:rsidP="003D271D">
      <w:pPr>
        <w:spacing w:after="0" w:line="240" w:lineRule="auto"/>
        <w:jc w:val="both"/>
        <w:rPr>
          <w:rFonts w:asciiTheme="majorHAnsi" w:hAnsiTheme="majorHAnsi"/>
        </w:rPr>
      </w:pPr>
    </w:p>
    <w:p w14:paraId="17931BF2" w14:textId="0F0EFFC2" w:rsidR="00D20FA4" w:rsidRPr="00543C2A" w:rsidRDefault="00071F57" w:rsidP="00071F57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543C2A">
        <w:rPr>
          <w:rFonts w:asciiTheme="majorHAnsi" w:hAnsiTheme="majorHAnsi"/>
          <w:sz w:val="40"/>
          <w:szCs w:val="40"/>
        </w:rPr>
        <w:lastRenderedPageBreak/>
        <w:t>Approfondiment</w:t>
      </w:r>
      <w:r w:rsidR="00D20FA4" w:rsidRPr="00543C2A">
        <w:rPr>
          <w:rFonts w:asciiTheme="majorHAnsi" w:hAnsiTheme="majorHAnsi"/>
          <w:sz w:val="40"/>
          <w:szCs w:val="40"/>
        </w:rPr>
        <w:t>o</w:t>
      </w:r>
      <w:r w:rsidRPr="00543C2A">
        <w:rPr>
          <w:rFonts w:asciiTheme="majorHAnsi" w:hAnsiTheme="majorHAnsi"/>
          <w:sz w:val="32"/>
          <w:szCs w:val="32"/>
        </w:rPr>
        <w:br/>
      </w:r>
    </w:p>
    <w:p w14:paraId="202884B8" w14:textId="215D6908" w:rsidR="00071F57" w:rsidRPr="00543C2A" w:rsidRDefault="00071F57" w:rsidP="00071F57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543C2A">
        <w:rPr>
          <w:rFonts w:asciiTheme="majorHAnsi" w:hAnsiTheme="majorHAnsi"/>
          <w:sz w:val="32"/>
          <w:szCs w:val="32"/>
        </w:rPr>
        <w:t>Voci e Gruppi di Voci</w:t>
      </w:r>
    </w:p>
    <w:p w14:paraId="25773531" w14:textId="77777777" w:rsidR="00071F57" w:rsidRPr="00DF312D" w:rsidRDefault="00071F57" w:rsidP="00071F57">
      <w:pPr>
        <w:spacing w:after="0" w:line="240" w:lineRule="auto"/>
        <w:jc w:val="both"/>
        <w:rPr>
          <w:rFonts w:asciiTheme="majorHAnsi" w:hAnsiTheme="majorHAnsi"/>
        </w:rPr>
      </w:pPr>
    </w:p>
    <w:p w14:paraId="2D466016" w14:textId="77777777" w:rsidR="00C87624" w:rsidRPr="00DF312D" w:rsidRDefault="00071F57" w:rsidP="00071F57">
      <w:pPr>
        <w:spacing w:after="0" w:line="240" w:lineRule="auto"/>
        <w:jc w:val="both"/>
        <w:rPr>
          <w:rFonts w:asciiTheme="majorHAnsi" w:hAnsiTheme="majorHAnsi"/>
        </w:rPr>
      </w:pPr>
      <w:r w:rsidRPr="00DF312D">
        <w:rPr>
          <w:rFonts w:asciiTheme="majorHAnsi" w:hAnsiTheme="majorHAnsi"/>
        </w:rPr>
        <w:t xml:space="preserve">L’utilità </w:t>
      </w:r>
      <w:r w:rsidRPr="00DF312D">
        <w:rPr>
          <w:rFonts w:asciiTheme="majorHAnsi" w:hAnsiTheme="majorHAnsi"/>
          <w:b/>
          <w:bCs/>
          <w:i/>
          <w:iCs/>
        </w:rPr>
        <w:t>Situazione Assenze/Voci</w:t>
      </w:r>
      <w:r w:rsidRPr="00DF312D">
        <w:rPr>
          <w:rFonts w:asciiTheme="majorHAnsi" w:hAnsiTheme="majorHAnsi"/>
        </w:rPr>
        <w:t xml:space="preserve"> </w:t>
      </w:r>
      <w:r w:rsidR="00C87624" w:rsidRPr="00DF312D">
        <w:rPr>
          <w:rFonts w:asciiTheme="majorHAnsi" w:hAnsiTheme="majorHAnsi"/>
        </w:rPr>
        <w:t xml:space="preserve">lavora sulle singole </w:t>
      </w:r>
      <w:r w:rsidR="00C87624" w:rsidRPr="00DF312D">
        <w:rPr>
          <w:rFonts w:asciiTheme="majorHAnsi" w:hAnsiTheme="majorHAnsi"/>
          <w:b/>
          <w:bCs/>
        </w:rPr>
        <w:t>Voci</w:t>
      </w:r>
      <w:r w:rsidR="00C87624" w:rsidRPr="00DF312D">
        <w:rPr>
          <w:rFonts w:asciiTheme="majorHAnsi" w:hAnsiTheme="majorHAnsi"/>
        </w:rPr>
        <w:t xml:space="preserve"> o su un singolo </w:t>
      </w:r>
      <w:r w:rsidR="00C87624" w:rsidRPr="00DF312D">
        <w:rPr>
          <w:rFonts w:asciiTheme="majorHAnsi" w:hAnsiTheme="majorHAnsi"/>
          <w:b/>
          <w:bCs/>
        </w:rPr>
        <w:t>Gruppo di Voci</w:t>
      </w:r>
      <w:r w:rsidR="00C87624" w:rsidRPr="00DF312D">
        <w:rPr>
          <w:rFonts w:asciiTheme="majorHAnsi" w:hAnsiTheme="majorHAnsi"/>
        </w:rPr>
        <w:t>.</w:t>
      </w:r>
    </w:p>
    <w:p w14:paraId="2087F7A3" w14:textId="77777777" w:rsidR="00123685" w:rsidRPr="00DF312D" w:rsidRDefault="00C87624" w:rsidP="00071F57">
      <w:pPr>
        <w:spacing w:after="0" w:line="240" w:lineRule="auto"/>
        <w:jc w:val="both"/>
        <w:rPr>
          <w:rFonts w:asciiTheme="majorHAnsi" w:hAnsiTheme="majorHAnsi"/>
        </w:rPr>
      </w:pPr>
      <w:r w:rsidRPr="00DF312D">
        <w:rPr>
          <w:rFonts w:asciiTheme="majorHAnsi" w:hAnsiTheme="majorHAnsi"/>
        </w:rPr>
        <w:t xml:space="preserve">Il </w:t>
      </w:r>
      <w:r w:rsidRPr="00DF312D">
        <w:rPr>
          <w:rFonts w:asciiTheme="majorHAnsi" w:hAnsiTheme="majorHAnsi"/>
          <w:b/>
          <w:bCs/>
          <w:i/>
          <w:iCs/>
        </w:rPr>
        <w:t>Gruppo di Voci</w:t>
      </w:r>
      <w:r w:rsidRPr="00DF312D">
        <w:rPr>
          <w:rFonts w:asciiTheme="majorHAnsi" w:hAnsiTheme="majorHAnsi"/>
        </w:rPr>
        <w:t xml:space="preserve"> consente di </w:t>
      </w:r>
      <w:r w:rsidR="00123685" w:rsidRPr="00DF312D">
        <w:rPr>
          <w:rFonts w:asciiTheme="majorHAnsi" w:hAnsiTheme="majorHAnsi"/>
        </w:rPr>
        <w:t xml:space="preserve">raggruppare </w:t>
      </w:r>
      <w:r w:rsidRPr="00DF312D">
        <w:rPr>
          <w:rFonts w:asciiTheme="majorHAnsi" w:hAnsiTheme="majorHAnsi"/>
        </w:rPr>
        <w:t xml:space="preserve">più </w:t>
      </w:r>
      <w:r w:rsidRPr="00DF312D">
        <w:rPr>
          <w:rFonts w:asciiTheme="majorHAnsi" w:hAnsiTheme="majorHAnsi"/>
          <w:b/>
          <w:bCs/>
          <w:i/>
          <w:iCs/>
        </w:rPr>
        <w:t>Voci</w:t>
      </w:r>
      <w:r w:rsidRPr="00DF312D">
        <w:rPr>
          <w:rFonts w:asciiTheme="majorHAnsi" w:hAnsiTheme="majorHAnsi"/>
        </w:rPr>
        <w:t xml:space="preserve"> sotto lo stesso </w:t>
      </w:r>
      <w:r w:rsidRPr="00DF312D">
        <w:rPr>
          <w:rFonts w:asciiTheme="majorHAnsi" w:hAnsiTheme="majorHAnsi"/>
          <w:b/>
          <w:bCs/>
          <w:i/>
          <w:iCs/>
        </w:rPr>
        <w:t>Codice</w:t>
      </w:r>
      <w:r w:rsidR="00123685" w:rsidRPr="00DF312D">
        <w:rPr>
          <w:rFonts w:asciiTheme="majorHAnsi" w:hAnsiTheme="majorHAnsi"/>
        </w:rPr>
        <w:t>.</w:t>
      </w:r>
    </w:p>
    <w:p w14:paraId="3A8E9028" w14:textId="4C1ABFA1" w:rsidR="00123685" w:rsidRPr="00DF312D" w:rsidRDefault="00123685" w:rsidP="00071F57">
      <w:pPr>
        <w:spacing w:after="0" w:line="240" w:lineRule="auto"/>
        <w:jc w:val="both"/>
        <w:rPr>
          <w:rFonts w:asciiTheme="majorHAnsi" w:hAnsiTheme="majorHAnsi"/>
        </w:rPr>
      </w:pPr>
      <w:r w:rsidRPr="00DF312D">
        <w:rPr>
          <w:rFonts w:asciiTheme="majorHAnsi" w:hAnsiTheme="majorHAnsi"/>
        </w:rPr>
        <w:t xml:space="preserve">Selezionando un </w:t>
      </w:r>
      <w:r w:rsidRPr="00DF312D">
        <w:rPr>
          <w:rFonts w:asciiTheme="majorHAnsi" w:hAnsiTheme="majorHAnsi"/>
          <w:b/>
          <w:bCs/>
          <w:i/>
          <w:iCs/>
        </w:rPr>
        <w:t>Gruppo di Voci</w:t>
      </w:r>
      <w:r w:rsidRPr="00DF312D">
        <w:rPr>
          <w:rFonts w:asciiTheme="majorHAnsi" w:hAnsiTheme="majorHAnsi"/>
        </w:rPr>
        <w:t xml:space="preserve">, verranno comprese nell’indagine tutte le </w:t>
      </w:r>
      <w:r w:rsidRPr="00DF312D">
        <w:rPr>
          <w:rFonts w:asciiTheme="majorHAnsi" w:hAnsiTheme="majorHAnsi"/>
          <w:b/>
          <w:bCs/>
        </w:rPr>
        <w:t>Voci</w:t>
      </w:r>
      <w:r w:rsidRPr="00DF312D">
        <w:rPr>
          <w:rFonts w:asciiTheme="majorHAnsi" w:hAnsiTheme="majorHAnsi"/>
        </w:rPr>
        <w:t xml:space="preserve"> ad esso appartenenti.</w:t>
      </w:r>
    </w:p>
    <w:p w14:paraId="25AD7E2B" w14:textId="77777777" w:rsidR="00123685" w:rsidRPr="00DF312D" w:rsidRDefault="00123685" w:rsidP="00C87624">
      <w:pPr>
        <w:spacing w:after="0" w:line="240" w:lineRule="auto"/>
        <w:jc w:val="both"/>
        <w:rPr>
          <w:rFonts w:asciiTheme="majorHAnsi" w:hAnsiTheme="majorHAnsi"/>
        </w:rPr>
      </w:pPr>
    </w:p>
    <w:p w14:paraId="11CEFFB4" w14:textId="6BB5FE79" w:rsidR="00123685" w:rsidRPr="00DF312D" w:rsidRDefault="00C87624" w:rsidP="00C87624">
      <w:pPr>
        <w:spacing w:after="0" w:line="240" w:lineRule="auto"/>
        <w:jc w:val="both"/>
        <w:rPr>
          <w:rFonts w:asciiTheme="majorHAnsi" w:hAnsiTheme="majorHAnsi"/>
        </w:rPr>
      </w:pPr>
      <w:r w:rsidRPr="00DF312D">
        <w:rPr>
          <w:rFonts w:asciiTheme="majorHAnsi" w:hAnsiTheme="majorHAnsi"/>
        </w:rPr>
        <w:t xml:space="preserve">Di seguito </w:t>
      </w:r>
      <w:r w:rsidR="00123685" w:rsidRPr="00DF312D">
        <w:rPr>
          <w:rFonts w:asciiTheme="majorHAnsi" w:hAnsiTheme="majorHAnsi"/>
        </w:rPr>
        <w:t>vengono elencate le Voci più comuni e i Gruppi di Voci preesistenti su cui è possibile avviare l’indagine:</w:t>
      </w:r>
    </w:p>
    <w:p w14:paraId="6F8034CD" w14:textId="4D34606D" w:rsidR="00C87624" w:rsidRPr="00DF312D" w:rsidRDefault="00C87624" w:rsidP="00C87624">
      <w:pPr>
        <w:spacing w:after="0" w:line="240" w:lineRule="auto"/>
        <w:jc w:val="both"/>
        <w:rPr>
          <w:rFonts w:asciiTheme="majorHAnsi" w:hAnsiTheme="majorHAnsi"/>
        </w:rPr>
      </w:pPr>
    </w:p>
    <w:p w14:paraId="6D640CBD" w14:textId="5410A099" w:rsidR="00123685" w:rsidRPr="00DF312D" w:rsidRDefault="00123685" w:rsidP="00DF312D">
      <w:pPr>
        <w:spacing w:after="0" w:line="240" w:lineRule="auto"/>
        <w:ind w:left="708"/>
        <w:jc w:val="both"/>
        <w:rPr>
          <w:rFonts w:asciiTheme="majorHAnsi" w:hAnsiTheme="majorHAnsi"/>
          <w:b/>
          <w:bCs/>
        </w:rPr>
      </w:pPr>
      <w:r w:rsidRPr="00DF312D">
        <w:rPr>
          <w:rFonts w:asciiTheme="majorHAnsi" w:hAnsiTheme="majorHAnsi"/>
          <w:b/>
          <w:bCs/>
        </w:rPr>
        <w:t>Voci (singole)</w:t>
      </w:r>
    </w:p>
    <w:p w14:paraId="1CEDDF42" w14:textId="77777777" w:rsidR="00123685" w:rsidRPr="00DF312D" w:rsidRDefault="00123685" w:rsidP="00DF312D">
      <w:pPr>
        <w:pStyle w:val="Paragrafoelenco"/>
        <w:spacing w:after="0" w:line="240" w:lineRule="auto"/>
        <w:ind w:left="1428"/>
        <w:jc w:val="both"/>
        <w:rPr>
          <w:rFonts w:asciiTheme="majorHAnsi" w:hAnsiTheme="majorHAnsi"/>
          <w:b/>
          <w:bCs/>
        </w:rPr>
      </w:pPr>
    </w:p>
    <w:tbl>
      <w:tblPr>
        <w:tblStyle w:val="Grigliatabell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2372"/>
      </w:tblGrid>
      <w:tr w:rsidR="00C87624" w:rsidRPr="00DF312D" w14:paraId="3FBCED8E" w14:textId="77777777" w:rsidTr="00DF312D">
        <w:tc>
          <w:tcPr>
            <w:tcW w:w="2372" w:type="dxa"/>
          </w:tcPr>
          <w:p w14:paraId="3D5AEACA" w14:textId="77777777" w:rsidR="00C87624" w:rsidRPr="00DF312D" w:rsidRDefault="00C87624" w:rsidP="00200AF9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F312D">
              <w:rPr>
                <w:rFonts w:asciiTheme="majorHAnsi" w:hAnsiTheme="majorHAnsi"/>
                <w:b/>
                <w:bCs/>
              </w:rPr>
              <w:t>Cod. Voce</w:t>
            </w:r>
          </w:p>
        </w:tc>
        <w:tc>
          <w:tcPr>
            <w:tcW w:w="2372" w:type="dxa"/>
          </w:tcPr>
          <w:p w14:paraId="63EE1588" w14:textId="77777777" w:rsidR="00C87624" w:rsidRPr="00DF312D" w:rsidRDefault="00C87624" w:rsidP="00200AF9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F312D">
              <w:rPr>
                <w:rFonts w:asciiTheme="majorHAnsi" w:hAnsiTheme="majorHAnsi"/>
                <w:b/>
                <w:bCs/>
              </w:rPr>
              <w:t>Descrizione</w:t>
            </w:r>
          </w:p>
        </w:tc>
      </w:tr>
      <w:tr w:rsidR="00C87624" w:rsidRPr="00DF312D" w14:paraId="16B81FAC" w14:textId="77777777" w:rsidTr="00DF312D">
        <w:tc>
          <w:tcPr>
            <w:tcW w:w="2372" w:type="dxa"/>
          </w:tcPr>
          <w:p w14:paraId="4DF230AF" w14:textId="77777777" w:rsidR="00C87624" w:rsidRPr="00DF312D" w:rsidRDefault="00C87624" w:rsidP="00200AF9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F312D">
              <w:rPr>
                <w:rFonts w:asciiTheme="majorHAnsi" w:hAnsiTheme="majorHAnsi"/>
              </w:rPr>
              <w:t>MAL</w:t>
            </w:r>
          </w:p>
        </w:tc>
        <w:tc>
          <w:tcPr>
            <w:tcW w:w="2372" w:type="dxa"/>
          </w:tcPr>
          <w:p w14:paraId="5F428A15" w14:textId="77777777" w:rsidR="00C87624" w:rsidRPr="00DF312D" w:rsidRDefault="00C87624" w:rsidP="00200AF9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F312D">
              <w:rPr>
                <w:rFonts w:asciiTheme="majorHAnsi" w:hAnsiTheme="majorHAnsi"/>
              </w:rPr>
              <w:t>MALATTIA</w:t>
            </w:r>
          </w:p>
        </w:tc>
      </w:tr>
      <w:tr w:rsidR="00C87624" w:rsidRPr="00DF312D" w14:paraId="08AC1E15" w14:textId="77777777" w:rsidTr="00DF312D">
        <w:tc>
          <w:tcPr>
            <w:tcW w:w="2372" w:type="dxa"/>
          </w:tcPr>
          <w:p w14:paraId="30A3CD5F" w14:textId="77777777" w:rsidR="00C87624" w:rsidRPr="00DF312D" w:rsidRDefault="00C87624" w:rsidP="00200AF9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F312D">
              <w:rPr>
                <w:rFonts w:asciiTheme="majorHAnsi" w:hAnsiTheme="majorHAnsi"/>
              </w:rPr>
              <w:t>INF</w:t>
            </w:r>
          </w:p>
        </w:tc>
        <w:tc>
          <w:tcPr>
            <w:tcW w:w="2372" w:type="dxa"/>
          </w:tcPr>
          <w:p w14:paraId="170A7EB8" w14:textId="77777777" w:rsidR="00C87624" w:rsidRPr="00DF312D" w:rsidRDefault="00C87624" w:rsidP="00200AF9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F312D">
              <w:rPr>
                <w:rFonts w:asciiTheme="majorHAnsi" w:hAnsiTheme="majorHAnsi"/>
              </w:rPr>
              <w:t>INFORTUNIO</w:t>
            </w:r>
          </w:p>
        </w:tc>
      </w:tr>
      <w:tr w:rsidR="00C87624" w:rsidRPr="00DF312D" w14:paraId="7865C941" w14:textId="77777777" w:rsidTr="00DF312D">
        <w:tc>
          <w:tcPr>
            <w:tcW w:w="2372" w:type="dxa"/>
          </w:tcPr>
          <w:p w14:paraId="4E0AB8CF" w14:textId="77777777" w:rsidR="00C87624" w:rsidRPr="00DF312D" w:rsidRDefault="00C87624" w:rsidP="00200AF9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F312D">
              <w:rPr>
                <w:rFonts w:asciiTheme="majorHAnsi" w:hAnsiTheme="majorHAnsi"/>
              </w:rPr>
              <w:t>FER</w:t>
            </w:r>
          </w:p>
        </w:tc>
        <w:tc>
          <w:tcPr>
            <w:tcW w:w="2372" w:type="dxa"/>
          </w:tcPr>
          <w:p w14:paraId="0C60CB59" w14:textId="77777777" w:rsidR="00C87624" w:rsidRPr="00DF312D" w:rsidRDefault="00C87624" w:rsidP="00200AF9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F312D">
              <w:rPr>
                <w:rFonts w:asciiTheme="majorHAnsi" w:hAnsiTheme="majorHAnsi"/>
              </w:rPr>
              <w:t>FERIE</w:t>
            </w:r>
          </w:p>
        </w:tc>
      </w:tr>
      <w:tr w:rsidR="00C87624" w:rsidRPr="00DF312D" w14:paraId="7F72C0EE" w14:textId="77777777" w:rsidTr="00DF312D">
        <w:tc>
          <w:tcPr>
            <w:tcW w:w="2372" w:type="dxa"/>
          </w:tcPr>
          <w:p w14:paraId="73E6BE18" w14:textId="77777777" w:rsidR="00C87624" w:rsidRPr="00DF312D" w:rsidRDefault="00C87624" w:rsidP="00200AF9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F312D">
              <w:rPr>
                <w:rFonts w:asciiTheme="majorHAnsi" w:hAnsiTheme="majorHAnsi"/>
              </w:rPr>
              <w:t>PER</w:t>
            </w:r>
          </w:p>
        </w:tc>
        <w:tc>
          <w:tcPr>
            <w:tcW w:w="2372" w:type="dxa"/>
          </w:tcPr>
          <w:p w14:paraId="761785BE" w14:textId="77777777" w:rsidR="00C87624" w:rsidRPr="00DF312D" w:rsidRDefault="00C87624" w:rsidP="00200AF9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F312D">
              <w:rPr>
                <w:rFonts w:asciiTheme="majorHAnsi" w:hAnsiTheme="majorHAnsi"/>
              </w:rPr>
              <w:t>PERMESSI</w:t>
            </w:r>
          </w:p>
        </w:tc>
      </w:tr>
    </w:tbl>
    <w:p w14:paraId="706074DA" w14:textId="77777777" w:rsidR="00C87624" w:rsidRPr="00DF312D" w:rsidRDefault="00C87624" w:rsidP="00DF312D">
      <w:pPr>
        <w:spacing w:after="0" w:line="240" w:lineRule="auto"/>
        <w:ind w:left="708"/>
        <w:jc w:val="both"/>
        <w:rPr>
          <w:rFonts w:asciiTheme="majorHAnsi" w:hAnsiTheme="majorHAnsi"/>
        </w:rPr>
      </w:pPr>
    </w:p>
    <w:p w14:paraId="44869DC5" w14:textId="77777777" w:rsidR="00123685" w:rsidRPr="00DF312D" w:rsidRDefault="00123685" w:rsidP="00DF312D">
      <w:pPr>
        <w:spacing w:after="0" w:line="240" w:lineRule="auto"/>
        <w:ind w:left="708"/>
        <w:jc w:val="both"/>
        <w:rPr>
          <w:rFonts w:asciiTheme="majorHAnsi" w:hAnsiTheme="majorHAnsi"/>
          <w:b/>
          <w:bCs/>
        </w:rPr>
      </w:pPr>
    </w:p>
    <w:p w14:paraId="21D4DEA1" w14:textId="1005AB3B" w:rsidR="00123685" w:rsidRPr="00DF312D" w:rsidRDefault="00123685" w:rsidP="00DF312D">
      <w:pPr>
        <w:spacing w:after="0" w:line="240" w:lineRule="auto"/>
        <w:ind w:left="708"/>
        <w:jc w:val="both"/>
        <w:rPr>
          <w:rFonts w:asciiTheme="majorHAnsi" w:hAnsiTheme="majorHAnsi"/>
          <w:b/>
          <w:bCs/>
        </w:rPr>
      </w:pPr>
      <w:r w:rsidRPr="00DF312D">
        <w:rPr>
          <w:rFonts w:asciiTheme="majorHAnsi" w:hAnsiTheme="majorHAnsi"/>
          <w:b/>
          <w:bCs/>
        </w:rPr>
        <w:t>Gruppi di Voci</w:t>
      </w:r>
    </w:p>
    <w:p w14:paraId="2EE8536A" w14:textId="77777777" w:rsidR="00123685" w:rsidRPr="00DF312D" w:rsidRDefault="00123685" w:rsidP="00DF312D">
      <w:pPr>
        <w:spacing w:after="0" w:line="240" w:lineRule="auto"/>
        <w:ind w:left="708"/>
        <w:jc w:val="both"/>
        <w:rPr>
          <w:rFonts w:asciiTheme="majorHAnsi" w:hAnsiTheme="majorHAnsi"/>
        </w:rPr>
      </w:pPr>
    </w:p>
    <w:tbl>
      <w:tblPr>
        <w:tblStyle w:val="Grigliatabella"/>
        <w:tblW w:w="8643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253"/>
        <w:gridCol w:w="2977"/>
      </w:tblGrid>
      <w:tr w:rsidR="00123685" w:rsidRPr="00DF312D" w14:paraId="32276495" w14:textId="77777777" w:rsidTr="003472C6">
        <w:tc>
          <w:tcPr>
            <w:tcW w:w="1413" w:type="dxa"/>
          </w:tcPr>
          <w:p w14:paraId="5EC03F4F" w14:textId="77777777" w:rsidR="00123685" w:rsidRPr="00DF312D" w:rsidRDefault="00123685" w:rsidP="00123685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F312D">
              <w:rPr>
                <w:rFonts w:asciiTheme="majorHAnsi" w:hAnsiTheme="majorHAnsi"/>
                <w:b/>
                <w:bCs/>
              </w:rPr>
              <w:t>Cod. Gruppo</w:t>
            </w:r>
          </w:p>
        </w:tc>
        <w:tc>
          <w:tcPr>
            <w:tcW w:w="4253" w:type="dxa"/>
          </w:tcPr>
          <w:p w14:paraId="1049A201" w14:textId="50F78E7E" w:rsidR="00123685" w:rsidRPr="00DF312D" w:rsidRDefault="00123685" w:rsidP="00123685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F312D">
              <w:rPr>
                <w:rFonts w:asciiTheme="majorHAnsi" w:hAnsiTheme="majorHAnsi"/>
                <w:b/>
                <w:bCs/>
              </w:rPr>
              <w:t>Descrizione</w:t>
            </w:r>
            <w:r w:rsidR="003472C6">
              <w:rPr>
                <w:rFonts w:asciiTheme="majorHAnsi" w:hAnsiTheme="majorHAnsi"/>
                <w:b/>
                <w:bCs/>
              </w:rPr>
              <w:t xml:space="preserve"> Gruppo</w:t>
            </w:r>
          </w:p>
        </w:tc>
        <w:tc>
          <w:tcPr>
            <w:tcW w:w="2977" w:type="dxa"/>
          </w:tcPr>
          <w:p w14:paraId="5A921B1F" w14:textId="750D0855" w:rsidR="00123685" w:rsidRPr="00DF312D" w:rsidRDefault="00123685" w:rsidP="00123685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F312D">
              <w:rPr>
                <w:rFonts w:asciiTheme="majorHAnsi" w:hAnsiTheme="majorHAnsi"/>
                <w:b/>
                <w:bCs/>
              </w:rPr>
              <w:t>Voci incluse nel gruppo</w:t>
            </w:r>
          </w:p>
        </w:tc>
      </w:tr>
      <w:tr w:rsidR="003472C6" w:rsidRPr="00DF312D" w14:paraId="309CC315" w14:textId="77777777" w:rsidTr="003472C6">
        <w:tc>
          <w:tcPr>
            <w:tcW w:w="1413" w:type="dxa"/>
          </w:tcPr>
          <w:p w14:paraId="2C4A6652" w14:textId="5BE2AA96" w:rsidR="003472C6" w:rsidRPr="00DF312D" w:rsidRDefault="003472C6" w:rsidP="003472C6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F312D">
              <w:rPr>
                <w:rFonts w:asciiTheme="majorHAnsi" w:hAnsiTheme="majorHAnsi"/>
              </w:rPr>
              <w:t>GR</w:t>
            </w:r>
            <w:r w:rsidR="00D20FA4">
              <w:rPr>
                <w:rFonts w:asciiTheme="majorHAnsi" w:hAnsiTheme="majorHAnsi"/>
              </w:rPr>
              <w:t>-</w:t>
            </w:r>
            <w:r w:rsidRPr="00DF312D">
              <w:rPr>
                <w:rFonts w:asciiTheme="majorHAnsi" w:hAnsiTheme="majorHAnsi"/>
              </w:rPr>
              <w:t>MAL</w:t>
            </w:r>
          </w:p>
        </w:tc>
        <w:tc>
          <w:tcPr>
            <w:tcW w:w="4253" w:type="dxa"/>
          </w:tcPr>
          <w:p w14:paraId="3D44287D" w14:textId="77777777" w:rsidR="003472C6" w:rsidRPr="00DF312D" w:rsidRDefault="003472C6" w:rsidP="003472C6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F312D">
              <w:rPr>
                <w:rFonts w:asciiTheme="majorHAnsi" w:hAnsiTheme="majorHAnsi"/>
              </w:rPr>
              <w:t>GRUPPO MALATTIA E INFORTUNIO</w:t>
            </w:r>
          </w:p>
        </w:tc>
        <w:tc>
          <w:tcPr>
            <w:tcW w:w="2977" w:type="dxa"/>
          </w:tcPr>
          <w:p w14:paraId="7AD20EEF" w14:textId="48A79103" w:rsidR="003472C6" w:rsidRPr="00DF312D" w:rsidRDefault="003472C6" w:rsidP="003472C6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F312D">
              <w:rPr>
                <w:rFonts w:asciiTheme="majorHAnsi" w:hAnsiTheme="majorHAnsi"/>
              </w:rPr>
              <w:t>MAL</w:t>
            </w:r>
            <w:r>
              <w:rPr>
                <w:rFonts w:asciiTheme="majorHAnsi" w:hAnsiTheme="majorHAnsi"/>
              </w:rPr>
              <w:t xml:space="preserve"> - MALATTIA</w:t>
            </w:r>
          </w:p>
        </w:tc>
      </w:tr>
      <w:tr w:rsidR="003472C6" w:rsidRPr="00DF312D" w14:paraId="6BE79252" w14:textId="77777777" w:rsidTr="003472C6">
        <w:tc>
          <w:tcPr>
            <w:tcW w:w="1413" w:type="dxa"/>
          </w:tcPr>
          <w:p w14:paraId="08F4D6FF" w14:textId="77777777" w:rsidR="003472C6" w:rsidRPr="00DF312D" w:rsidRDefault="003472C6" w:rsidP="003472C6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253" w:type="dxa"/>
          </w:tcPr>
          <w:p w14:paraId="33E8AA5D" w14:textId="77777777" w:rsidR="003472C6" w:rsidRPr="00DF312D" w:rsidRDefault="003472C6" w:rsidP="003472C6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977" w:type="dxa"/>
          </w:tcPr>
          <w:p w14:paraId="7FDC6E53" w14:textId="31EEA5F9" w:rsidR="003472C6" w:rsidRPr="00DF312D" w:rsidRDefault="003472C6" w:rsidP="003472C6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F312D">
              <w:rPr>
                <w:rFonts w:asciiTheme="majorHAnsi" w:hAnsiTheme="majorHAnsi"/>
              </w:rPr>
              <w:t>INF</w:t>
            </w:r>
            <w:r>
              <w:rPr>
                <w:rFonts w:asciiTheme="majorHAnsi" w:hAnsiTheme="majorHAnsi"/>
              </w:rPr>
              <w:t xml:space="preserve"> - INFORTUNIO</w:t>
            </w:r>
          </w:p>
        </w:tc>
      </w:tr>
    </w:tbl>
    <w:p w14:paraId="520E41E0" w14:textId="0802073E" w:rsidR="00C87624" w:rsidRPr="00DF312D" w:rsidRDefault="00C87624" w:rsidP="00DF312D">
      <w:pPr>
        <w:spacing w:after="0" w:line="240" w:lineRule="auto"/>
        <w:ind w:left="708"/>
        <w:jc w:val="both"/>
        <w:rPr>
          <w:rFonts w:asciiTheme="majorHAnsi" w:eastAsia="Cambria" w:hAnsiTheme="majorHAnsi" w:cstheme="majorHAnsi"/>
          <w:color w:val="000000"/>
        </w:rPr>
      </w:pPr>
    </w:p>
    <w:p w14:paraId="58391CA3" w14:textId="5A5BD79F" w:rsidR="00071F57" w:rsidRPr="00DF312D" w:rsidRDefault="00DF312D" w:rsidP="00DF312D">
      <w:pPr>
        <w:spacing w:after="0" w:line="240" w:lineRule="auto"/>
        <w:ind w:left="708"/>
        <w:jc w:val="both"/>
        <w:rPr>
          <w:rFonts w:asciiTheme="majorHAnsi" w:eastAsia="Cambria" w:hAnsiTheme="majorHAnsi" w:cstheme="majorHAnsi"/>
          <w:color w:val="000000"/>
        </w:rPr>
      </w:pPr>
      <w:r w:rsidRPr="00DF312D">
        <w:rPr>
          <w:rFonts w:asciiTheme="majorHAnsi" w:eastAsia="Cambria" w:hAnsiTheme="majorHAnsi" w:cstheme="majorHAnsi"/>
          <w:color w:val="000000"/>
        </w:rPr>
        <w:t>Se necessario è possibile contattare il servizio di Help Desk per richiedere la creazione di nuovi Gruppi di Voci o la variazione di quelli esistenti.</w:t>
      </w:r>
    </w:p>
    <w:p w14:paraId="23D3E06E" w14:textId="77777777" w:rsidR="00071F57" w:rsidRPr="00DF312D" w:rsidRDefault="00071F57" w:rsidP="00DF312D">
      <w:pPr>
        <w:spacing w:after="0" w:line="240" w:lineRule="auto"/>
        <w:ind w:left="708"/>
        <w:jc w:val="both"/>
        <w:rPr>
          <w:rFonts w:asciiTheme="majorHAnsi" w:eastAsia="Cambria" w:hAnsiTheme="majorHAnsi" w:cstheme="majorHAnsi"/>
          <w:color w:val="000000"/>
        </w:rPr>
      </w:pPr>
    </w:p>
    <w:p w14:paraId="462F5906" w14:textId="16B6003C" w:rsidR="003D271D" w:rsidRPr="00D20FA4" w:rsidRDefault="00D20FA4" w:rsidP="00D20FA4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In fase di Ricerca fare affidamento sulla colonna </w:t>
      </w:r>
      <w:r w:rsidRPr="00D20FA4">
        <w:rPr>
          <w:rFonts w:asciiTheme="majorHAnsi" w:hAnsiTheme="majorHAnsi" w:cstheme="majorHAnsi"/>
          <w:b/>
          <w:bCs/>
          <w:i/>
          <w:iCs/>
          <w:sz w:val="22"/>
          <w:szCs w:val="22"/>
        </w:rPr>
        <w:t>Tipo</w:t>
      </w:r>
      <w:r>
        <w:rPr>
          <w:rFonts w:asciiTheme="majorHAnsi" w:hAnsiTheme="majorHAnsi" w:cstheme="majorHAnsi"/>
          <w:sz w:val="22"/>
          <w:szCs w:val="22"/>
        </w:rPr>
        <w:t xml:space="preserve"> per distinguere facilmente le </w:t>
      </w:r>
      <w:r w:rsidRPr="00D20FA4">
        <w:rPr>
          <w:rFonts w:asciiTheme="majorHAnsi" w:hAnsiTheme="majorHAnsi" w:cstheme="majorHAnsi"/>
          <w:b/>
          <w:bCs/>
          <w:i/>
          <w:iCs/>
          <w:sz w:val="22"/>
          <w:szCs w:val="22"/>
        </w:rPr>
        <w:t>Voci</w:t>
      </w:r>
      <w:r>
        <w:rPr>
          <w:rFonts w:asciiTheme="majorHAnsi" w:hAnsiTheme="majorHAnsi" w:cstheme="majorHAnsi"/>
          <w:sz w:val="22"/>
          <w:szCs w:val="22"/>
        </w:rPr>
        <w:t xml:space="preserve"> dai </w:t>
      </w:r>
      <w:r w:rsidRPr="00D20FA4">
        <w:rPr>
          <w:rFonts w:asciiTheme="majorHAnsi" w:hAnsiTheme="majorHAnsi" w:cstheme="majorHAnsi"/>
          <w:b/>
          <w:bCs/>
          <w:i/>
          <w:iCs/>
          <w:sz w:val="22"/>
          <w:szCs w:val="22"/>
        </w:rPr>
        <w:t>Gruppi di Voci</w:t>
      </w:r>
      <w:r>
        <w:rPr>
          <w:rFonts w:asciiTheme="majorHAnsi" w:hAnsiTheme="majorHAnsi" w:cstheme="majorHAnsi"/>
          <w:sz w:val="22"/>
          <w:szCs w:val="22"/>
        </w:rPr>
        <w:t>:</w:t>
      </w:r>
    </w:p>
    <w:p w14:paraId="354475BC" w14:textId="1E657E5F" w:rsidR="00646C84" w:rsidRDefault="00646C84" w:rsidP="00923BB6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6ADCA85" w14:textId="464FEE6A" w:rsidR="00646C84" w:rsidRPr="00DF312D" w:rsidRDefault="00646C84" w:rsidP="00D20FA4">
      <w:pPr>
        <w:pStyle w:val="Default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noProof/>
        </w:rPr>
        <w:drawing>
          <wp:inline distT="0" distB="0" distL="0" distR="0" wp14:anchorId="037A3280" wp14:editId="3B6A2C4B">
            <wp:extent cx="5760000" cy="2405052"/>
            <wp:effectExtent l="38100" t="38100" r="88900" b="90805"/>
            <wp:docPr id="49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4050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13D1CA7" w14:textId="21B71715" w:rsidR="00487841" w:rsidRDefault="00487841" w:rsidP="00923BB6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07FD4B43" w14:textId="1B3CF985" w:rsidR="00D20FA4" w:rsidRDefault="00D20FA4" w:rsidP="00923BB6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0D3D354B" w14:textId="003226C9" w:rsidR="00D20FA4" w:rsidRDefault="00D20FA4" w:rsidP="00923BB6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7A465BF9" w14:textId="7E40A719" w:rsidR="00D20FA4" w:rsidRPr="00DF312D" w:rsidRDefault="00D20FA4" w:rsidP="00D20FA4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 xml:space="preserve">Ricerca </w:t>
      </w:r>
      <w:r w:rsidRPr="00DF312D">
        <w:rPr>
          <w:rFonts w:asciiTheme="majorHAnsi" w:hAnsiTheme="majorHAnsi"/>
          <w:sz w:val="32"/>
          <w:szCs w:val="32"/>
        </w:rPr>
        <w:t>Voci e Gruppi di Voci</w:t>
      </w:r>
    </w:p>
    <w:p w14:paraId="1F06AAC3" w14:textId="5DD1C817" w:rsidR="00D20FA4" w:rsidRDefault="00D20FA4" w:rsidP="00923BB6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5A11496D" w14:textId="02E3D776" w:rsidR="00D20FA4" w:rsidRDefault="00487841" w:rsidP="00923BB6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 w:rsidRPr="00DF312D">
        <w:rPr>
          <w:rFonts w:asciiTheme="majorHAnsi" w:hAnsiTheme="majorHAnsi" w:cstheme="majorHAnsi"/>
          <w:b/>
          <w:bCs/>
          <w:sz w:val="22"/>
          <w:szCs w:val="22"/>
        </w:rPr>
        <w:t>Esempio</w:t>
      </w:r>
      <w:r w:rsidR="00D20FA4">
        <w:rPr>
          <w:rFonts w:asciiTheme="majorHAnsi" w:hAnsiTheme="majorHAnsi" w:cstheme="majorHAnsi"/>
          <w:b/>
          <w:bCs/>
          <w:sz w:val="22"/>
          <w:szCs w:val="22"/>
        </w:rPr>
        <w:t xml:space="preserve"> ricerca Voce MAL - MALATTIA:</w:t>
      </w:r>
    </w:p>
    <w:p w14:paraId="53C67202" w14:textId="21302B00" w:rsidR="00487841" w:rsidRPr="00D20FA4" w:rsidRDefault="00487841" w:rsidP="00923BB6">
      <w:pPr>
        <w:pStyle w:val="Default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DF312D">
        <w:rPr>
          <w:rFonts w:asciiTheme="majorHAnsi" w:hAnsiTheme="majorHAnsi" w:cstheme="majorHAnsi"/>
          <w:sz w:val="22"/>
          <w:szCs w:val="22"/>
        </w:rPr>
        <w:t xml:space="preserve">se si ricerca il Codice </w:t>
      </w:r>
      <w:r w:rsidRPr="00D20FA4">
        <w:rPr>
          <w:rFonts w:asciiTheme="majorHAnsi" w:hAnsiTheme="majorHAnsi" w:cstheme="majorHAnsi"/>
          <w:b/>
          <w:bCs/>
          <w:i/>
          <w:iCs/>
          <w:sz w:val="22"/>
          <w:szCs w:val="22"/>
        </w:rPr>
        <w:t>MAL</w:t>
      </w:r>
      <w:r w:rsidRPr="00DF312D">
        <w:rPr>
          <w:rFonts w:asciiTheme="majorHAnsi" w:hAnsiTheme="majorHAnsi" w:cstheme="majorHAnsi"/>
          <w:sz w:val="22"/>
          <w:szCs w:val="22"/>
        </w:rPr>
        <w:t xml:space="preserve">, verrà visualizzata la voce </w:t>
      </w:r>
      <w:r w:rsidRPr="00D20FA4">
        <w:rPr>
          <w:rFonts w:asciiTheme="majorHAnsi" w:hAnsiTheme="majorHAnsi" w:cstheme="majorHAnsi"/>
          <w:b/>
          <w:bCs/>
          <w:i/>
          <w:iCs/>
          <w:sz w:val="22"/>
          <w:szCs w:val="22"/>
        </w:rPr>
        <w:t>MAL – MALATTIA</w:t>
      </w:r>
    </w:p>
    <w:p w14:paraId="0828B977" w14:textId="1D5FB76B" w:rsidR="00487841" w:rsidRPr="00DF312D" w:rsidRDefault="00487841" w:rsidP="00923BB6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7963AC90" w14:textId="77777777" w:rsidR="00487841" w:rsidRPr="00DF312D" w:rsidRDefault="00487841" w:rsidP="00923BB6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 w:rsidRPr="00DF312D"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2DE0D23F" wp14:editId="65B86E44">
            <wp:extent cx="5760000" cy="2061129"/>
            <wp:effectExtent l="38100" t="38100" r="88900" b="92075"/>
            <wp:docPr id="4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0611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60CB1F9" w14:textId="778AA944" w:rsidR="00487841" w:rsidRDefault="00487841" w:rsidP="00487841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1D8C9ADA" w14:textId="77777777" w:rsidR="00D20FA4" w:rsidRPr="00DF312D" w:rsidRDefault="00D20FA4" w:rsidP="00487841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4473A6CF" w14:textId="77777777" w:rsidR="00D20FA4" w:rsidRDefault="00487841" w:rsidP="00487841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DF312D">
        <w:rPr>
          <w:rFonts w:asciiTheme="majorHAnsi" w:hAnsiTheme="majorHAnsi" w:cstheme="majorHAnsi"/>
          <w:b/>
          <w:bCs/>
          <w:sz w:val="22"/>
          <w:szCs w:val="22"/>
        </w:rPr>
        <w:t>Esempio</w:t>
      </w:r>
      <w:r w:rsidR="00D20FA4">
        <w:rPr>
          <w:rFonts w:asciiTheme="majorHAnsi" w:hAnsiTheme="majorHAnsi" w:cstheme="majorHAnsi"/>
          <w:b/>
          <w:bCs/>
          <w:sz w:val="22"/>
          <w:szCs w:val="22"/>
        </w:rPr>
        <w:t xml:space="preserve"> ricerca Gruppo Voci GR-MAL – GRUPPO MALATTIA E INFORTUNIO</w:t>
      </w:r>
      <w:r w:rsidRPr="00DF312D">
        <w:rPr>
          <w:rFonts w:asciiTheme="majorHAnsi" w:hAnsiTheme="majorHAnsi" w:cstheme="majorHAnsi"/>
          <w:sz w:val="22"/>
          <w:szCs w:val="22"/>
        </w:rPr>
        <w:t>:</w:t>
      </w:r>
    </w:p>
    <w:p w14:paraId="78B8230D" w14:textId="5F7DA113" w:rsidR="00487841" w:rsidRDefault="00487841" w:rsidP="00487841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 w:rsidRPr="00DF312D">
        <w:rPr>
          <w:rFonts w:asciiTheme="majorHAnsi" w:hAnsiTheme="majorHAnsi" w:cstheme="majorHAnsi"/>
          <w:sz w:val="22"/>
          <w:szCs w:val="22"/>
        </w:rPr>
        <w:t xml:space="preserve">se si ricerca il Codice </w:t>
      </w:r>
      <w:r w:rsidRPr="00DF312D">
        <w:rPr>
          <w:rFonts w:asciiTheme="majorHAnsi" w:hAnsiTheme="majorHAnsi" w:cstheme="majorHAnsi"/>
          <w:b/>
          <w:bCs/>
          <w:i/>
          <w:iCs/>
          <w:sz w:val="22"/>
          <w:szCs w:val="22"/>
        </w:rPr>
        <w:t>GR-MAL</w:t>
      </w:r>
      <w:r w:rsidRPr="00DF312D">
        <w:rPr>
          <w:rFonts w:asciiTheme="majorHAnsi" w:hAnsiTheme="majorHAnsi" w:cstheme="majorHAnsi"/>
          <w:sz w:val="22"/>
          <w:szCs w:val="22"/>
        </w:rPr>
        <w:t>, verrà visualizzat</w:t>
      </w:r>
      <w:r w:rsidRPr="00DF312D">
        <w:rPr>
          <w:rFonts w:asciiTheme="majorHAnsi" w:hAnsiTheme="majorHAnsi" w:cstheme="majorHAnsi"/>
          <w:sz w:val="22"/>
          <w:szCs w:val="22"/>
        </w:rPr>
        <w:t xml:space="preserve">o il </w:t>
      </w:r>
      <w:r w:rsidRPr="00DF312D">
        <w:rPr>
          <w:rFonts w:asciiTheme="majorHAnsi" w:hAnsiTheme="majorHAnsi" w:cstheme="majorHAnsi"/>
          <w:b/>
          <w:bCs/>
          <w:i/>
          <w:iCs/>
          <w:sz w:val="22"/>
          <w:szCs w:val="22"/>
        </w:rPr>
        <w:t>GRUPPO MALATTIA E INFORTUNIO</w:t>
      </w:r>
    </w:p>
    <w:p w14:paraId="2224B4B0" w14:textId="77777777" w:rsidR="00D20FA4" w:rsidRPr="00D20FA4" w:rsidRDefault="00D20FA4" w:rsidP="00487841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0023CA26" w14:textId="7FE00486" w:rsidR="00487841" w:rsidRPr="00DF312D" w:rsidRDefault="00487841" w:rsidP="00923BB6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 w:rsidRPr="00DF312D"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6D5DCB7C" wp14:editId="64975904">
            <wp:extent cx="5760000" cy="2006537"/>
            <wp:effectExtent l="38100" t="38100" r="88900" b="89535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0065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4B84315" w14:textId="6BF24528" w:rsidR="00487841" w:rsidRPr="00DF312D" w:rsidRDefault="00487841" w:rsidP="00923BB6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48540924" w14:textId="7CA33F95" w:rsidR="00487841" w:rsidRPr="00DF312D" w:rsidRDefault="00487841" w:rsidP="00923BB6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487841" w:rsidRPr="00DF312D" w:rsidSect="00FF0440">
      <w:headerReference w:type="default" r:id="rId24"/>
      <w:footerReference w:type="default" r:id="rId25"/>
      <w:headerReference w:type="first" r:id="rId26"/>
      <w:footerReference w:type="first" r:id="rId27"/>
      <w:pgSz w:w="11900" w:h="16840" w:code="9"/>
      <w:pgMar w:top="1418" w:right="1270" w:bottom="1418" w:left="1134" w:header="113" w:footer="0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1E63E" w14:textId="77777777" w:rsidR="0031100C" w:rsidRDefault="0031100C" w:rsidP="006862AC">
      <w:r>
        <w:separator/>
      </w:r>
    </w:p>
  </w:endnote>
  <w:endnote w:type="continuationSeparator" w:id="0">
    <w:p w14:paraId="59EEC3B3" w14:textId="77777777" w:rsidR="0031100C" w:rsidRDefault="0031100C" w:rsidP="0068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ile">
    <w:altName w:val="Agency F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7F4E0" w14:textId="77777777" w:rsidR="001B1359" w:rsidRDefault="001B1359" w:rsidP="0075094E">
    <w:pPr>
      <w:autoSpaceDE w:val="0"/>
      <w:autoSpaceDN w:val="0"/>
      <w:adjustRightInd w:val="0"/>
      <w:ind w:hanging="851"/>
      <w:rPr>
        <w:rStyle w:val="Numeropagina"/>
        <w:rFonts w:ascii="Verdana" w:hAnsi="Verdana"/>
        <w:sz w:val="12"/>
      </w:rPr>
    </w:pPr>
    <w:r w:rsidRPr="00FA0894">
      <w:rPr>
        <w:rFonts w:ascii="Helvetica" w:hAnsi="Helvetica"/>
        <w:color w:val="000000"/>
        <w:sz w:val="12"/>
        <w:szCs w:val="12"/>
      </w:rPr>
      <w:t>Pagina n.</w:t>
    </w:r>
    <w:r w:rsidRPr="00FA0894">
      <w:rPr>
        <w:rFonts w:ascii="Helvetica" w:hAnsi="Helvetica"/>
        <w:i/>
        <w:color w:val="000000"/>
        <w:sz w:val="16"/>
      </w:rPr>
      <w:t xml:space="preserve"> </w:t>
    </w:r>
    <w:r w:rsidRPr="00FA0894">
      <w:rPr>
        <w:rStyle w:val="Numeropagina"/>
        <w:rFonts w:ascii="Helvetica" w:hAnsi="Helvetica"/>
        <w:i/>
        <w:sz w:val="16"/>
      </w:rPr>
      <w:fldChar w:fldCharType="begin"/>
    </w:r>
    <w:r w:rsidRPr="00FA0894">
      <w:rPr>
        <w:rStyle w:val="Numeropagina"/>
        <w:rFonts w:ascii="Helvetica" w:hAnsi="Helvetica"/>
        <w:i/>
        <w:sz w:val="16"/>
      </w:rPr>
      <w:instrText xml:space="preserve"> PAGE </w:instrText>
    </w:r>
    <w:r w:rsidRPr="00FA0894">
      <w:rPr>
        <w:rStyle w:val="Numeropagina"/>
        <w:rFonts w:ascii="Helvetica" w:hAnsi="Helvetica"/>
        <w:i/>
        <w:sz w:val="16"/>
      </w:rPr>
      <w:fldChar w:fldCharType="separate"/>
    </w:r>
    <w:r>
      <w:rPr>
        <w:rStyle w:val="Numeropagina"/>
        <w:rFonts w:ascii="Helvetica" w:hAnsi="Helvetica"/>
        <w:i/>
        <w:noProof/>
        <w:sz w:val="16"/>
      </w:rPr>
      <w:t>2</w:t>
    </w:r>
    <w:r w:rsidRPr="00FA0894">
      <w:rPr>
        <w:rStyle w:val="Numeropagina"/>
        <w:rFonts w:ascii="Helvetica" w:hAnsi="Helvetica"/>
        <w:i/>
        <w:sz w:val="16"/>
      </w:rPr>
      <w:fldChar w:fldCharType="end"/>
    </w:r>
  </w:p>
  <w:p w14:paraId="297A046D" w14:textId="77777777" w:rsidR="001B1359" w:rsidRDefault="001B1359" w:rsidP="00F00ABE">
    <w:pPr>
      <w:autoSpaceDE w:val="0"/>
      <w:autoSpaceDN w:val="0"/>
      <w:adjustRightInd w:val="0"/>
      <w:rPr>
        <w:rStyle w:val="Numeropagina"/>
        <w:rFonts w:ascii="Verdana" w:hAnsi="Verdana"/>
        <w:sz w:val="12"/>
      </w:rPr>
    </w:pPr>
  </w:p>
  <w:p w14:paraId="49089546" w14:textId="77777777" w:rsidR="001B1359" w:rsidRDefault="001B1359" w:rsidP="00F00ABE">
    <w:pPr>
      <w:autoSpaceDE w:val="0"/>
      <w:autoSpaceDN w:val="0"/>
      <w:adjustRightInd w:val="0"/>
      <w:rPr>
        <w:rFonts w:ascii="Verdana" w:hAnsi="Verdana"/>
        <w:color w:val="000000"/>
        <w:spacing w:val="20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21E5F" w14:textId="77777777" w:rsidR="001B1359" w:rsidRDefault="001B1359" w:rsidP="00FB3EB9">
    <w:pPr>
      <w:autoSpaceDE w:val="0"/>
      <w:autoSpaceDN w:val="0"/>
      <w:adjustRightInd w:val="0"/>
      <w:rPr>
        <w:rStyle w:val="Numeropagina"/>
        <w:rFonts w:ascii="Verdana" w:hAnsi="Verdana"/>
        <w:sz w:val="12"/>
      </w:rPr>
    </w:pPr>
  </w:p>
  <w:p w14:paraId="1D542111" w14:textId="77777777" w:rsidR="001B1359" w:rsidRDefault="001B1359" w:rsidP="00FB3EB9">
    <w:pPr>
      <w:autoSpaceDE w:val="0"/>
      <w:autoSpaceDN w:val="0"/>
      <w:adjustRightInd w:val="0"/>
      <w:rPr>
        <w:rStyle w:val="Numeropagina"/>
        <w:rFonts w:ascii="Verdana" w:hAnsi="Verdana"/>
        <w:sz w:val="12"/>
      </w:rPr>
    </w:pPr>
  </w:p>
  <w:p w14:paraId="3F855AFF" w14:textId="77777777" w:rsidR="001B1359" w:rsidRDefault="001B1359" w:rsidP="00FB3EB9">
    <w:pPr>
      <w:autoSpaceDE w:val="0"/>
      <w:autoSpaceDN w:val="0"/>
      <w:adjustRightInd w:val="0"/>
      <w:rPr>
        <w:rStyle w:val="Numeropagina"/>
        <w:rFonts w:ascii="Verdana" w:hAnsi="Verdana"/>
        <w:sz w:val="12"/>
      </w:rPr>
    </w:pPr>
  </w:p>
  <w:p w14:paraId="7A00CFF6" w14:textId="77777777" w:rsidR="001B1359" w:rsidRDefault="001B1359" w:rsidP="00FB3EB9">
    <w:pPr>
      <w:autoSpaceDE w:val="0"/>
      <w:autoSpaceDN w:val="0"/>
      <w:adjustRightInd w:val="0"/>
      <w:rPr>
        <w:rStyle w:val="Numeropagina"/>
        <w:rFonts w:ascii="Verdana" w:hAnsi="Verdana"/>
        <w:sz w:val="12"/>
      </w:rPr>
    </w:pPr>
  </w:p>
  <w:p w14:paraId="0C36FCB8" w14:textId="77777777" w:rsidR="001B1359" w:rsidRDefault="001B1359" w:rsidP="00FB3EB9">
    <w:pPr>
      <w:autoSpaceDE w:val="0"/>
      <w:autoSpaceDN w:val="0"/>
      <w:adjustRightInd w:val="0"/>
      <w:rPr>
        <w:rStyle w:val="Numeropagina"/>
        <w:rFonts w:ascii="Verdana" w:hAnsi="Verdana"/>
        <w:sz w:val="12"/>
      </w:rPr>
    </w:pPr>
  </w:p>
  <w:p w14:paraId="3489C522" w14:textId="77777777" w:rsidR="001B1359" w:rsidRDefault="001B13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6AAF7" w14:textId="77777777" w:rsidR="0031100C" w:rsidRDefault="0031100C" w:rsidP="006862AC">
      <w:r>
        <w:separator/>
      </w:r>
    </w:p>
  </w:footnote>
  <w:footnote w:type="continuationSeparator" w:id="0">
    <w:p w14:paraId="3853A359" w14:textId="77777777" w:rsidR="0031100C" w:rsidRDefault="0031100C" w:rsidP="00686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2CF9E" w14:textId="77777777" w:rsidR="001B1359" w:rsidRDefault="001B1359" w:rsidP="000A46DA">
    <w:pPr>
      <w:autoSpaceDE w:val="0"/>
      <w:autoSpaceDN w:val="0"/>
      <w:adjustRightInd w:val="0"/>
      <w:ind w:left="-1134"/>
      <w:jc w:val="right"/>
      <w:rPr>
        <w:i/>
        <w:noProof/>
        <w:color w:val="000000"/>
        <w:sz w:val="16"/>
      </w:rPr>
    </w:pPr>
  </w:p>
  <w:p w14:paraId="51E33C14" w14:textId="77777777" w:rsidR="001B1359" w:rsidRPr="00975D0A" w:rsidRDefault="001B1359" w:rsidP="00970F1F">
    <w:pPr>
      <w:autoSpaceDE w:val="0"/>
      <w:autoSpaceDN w:val="0"/>
      <w:adjustRightInd w:val="0"/>
      <w:ind w:left="709" w:right="-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noProof/>
        <w:sz w:val="16"/>
        <w:szCs w:val="16"/>
      </w:rPr>
      <w:drawing>
        <wp:inline distT="0" distB="0" distL="0" distR="0" wp14:anchorId="764D4383" wp14:editId="0D23F0B4">
          <wp:extent cx="441955" cy="520996"/>
          <wp:effectExtent l="0" t="0" r="0" b="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43" cy="602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A627A" w14:textId="77777777" w:rsidR="001B1359" w:rsidRDefault="001B1359" w:rsidP="000A46DA">
    <w:pPr>
      <w:pStyle w:val="Intestazione"/>
      <w:ind w:left="-1134"/>
      <w:jc w:val="right"/>
      <w:rPr>
        <w:i/>
        <w:noProof/>
        <w:color w:val="000000"/>
        <w:sz w:val="16"/>
      </w:rPr>
    </w:pPr>
  </w:p>
  <w:p w14:paraId="0900B678" w14:textId="77777777" w:rsidR="001B1359" w:rsidRDefault="001B1359" w:rsidP="00970F1F">
    <w:pPr>
      <w:pStyle w:val="Intestazione"/>
      <w:tabs>
        <w:tab w:val="clear" w:pos="9638"/>
      </w:tabs>
      <w:ind w:right="-2"/>
      <w:jc w:val="right"/>
    </w:pPr>
    <w:r>
      <w:rPr>
        <w:rFonts w:ascii="Helvetica" w:hAnsi="Helvetica"/>
        <w:noProof/>
        <w:sz w:val="16"/>
        <w:szCs w:val="16"/>
      </w:rPr>
      <w:drawing>
        <wp:inline distT="0" distB="0" distL="0" distR="0" wp14:anchorId="36D5E376" wp14:editId="4683F6F1">
          <wp:extent cx="1774756" cy="522000"/>
          <wp:effectExtent l="0" t="0" r="0" b="0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756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2" type="#_x0000_t75" style="width:18.5pt;height:18.5pt;visibility:visible;mso-wrap-style:square" o:bullet="t">
        <v:imagedata r:id="rId1" o:title=""/>
      </v:shape>
    </w:pict>
  </w:numPicBullet>
  <w:abstractNum w:abstractNumId="0" w15:restartNumberingAfterBreak="0">
    <w:nsid w:val="03AA4DCD"/>
    <w:multiLevelType w:val="hybridMultilevel"/>
    <w:tmpl w:val="69FEA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7BC6"/>
    <w:multiLevelType w:val="multilevel"/>
    <w:tmpl w:val="072A1CBA"/>
    <w:lvl w:ilvl="0">
      <w:start w:val="1"/>
      <w:numFmt w:val="decimal"/>
      <w:pStyle w:val="Titolo-primolivello"/>
      <w:lvlText w:val="%1."/>
      <w:lvlJc w:val="left"/>
      <w:pPr>
        <w:ind w:left="360" w:hanging="360"/>
      </w:pPr>
      <w:rPr>
        <w:sz w:val="26"/>
        <w:szCs w:val="26"/>
      </w:rPr>
    </w:lvl>
    <w:lvl w:ilvl="1">
      <w:start w:val="1"/>
      <w:numFmt w:val="decimal"/>
      <w:pStyle w:val="Titolo-secondolivello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793C2F"/>
    <w:multiLevelType w:val="hybridMultilevel"/>
    <w:tmpl w:val="34A64A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2CE5"/>
    <w:multiLevelType w:val="hybridMultilevel"/>
    <w:tmpl w:val="0832A93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B12C7"/>
    <w:multiLevelType w:val="hybridMultilevel"/>
    <w:tmpl w:val="0CEE4B64"/>
    <w:lvl w:ilvl="0" w:tplc="030680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6866D0"/>
    <w:multiLevelType w:val="hybridMultilevel"/>
    <w:tmpl w:val="F32A4132"/>
    <w:lvl w:ilvl="0" w:tplc="03068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30680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E1EED"/>
    <w:multiLevelType w:val="hybridMultilevel"/>
    <w:tmpl w:val="837A4C98"/>
    <w:lvl w:ilvl="0" w:tplc="030680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30680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B435F9"/>
    <w:multiLevelType w:val="hybridMultilevel"/>
    <w:tmpl w:val="BA026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510A7"/>
    <w:multiLevelType w:val="hybridMultilevel"/>
    <w:tmpl w:val="F654A4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128A2"/>
    <w:multiLevelType w:val="hybridMultilevel"/>
    <w:tmpl w:val="092A141C"/>
    <w:lvl w:ilvl="0" w:tplc="030680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2C773E"/>
    <w:multiLevelType w:val="hybridMultilevel"/>
    <w:tmpl w:val="8EDE838E"/>
    <w:lvl w:ilvl="0" w:tplc="03068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045BF"/>
    <w:multiLevelType w:val="hybridMultilevel"/>
    <w:tmpl w:val="26BC7FA2"/>
    <w:lvl w:ilvl="0" w:tplc="811EFB4C">
      <w:start w:val="1"/>
      <w:numFmt w:val="bullet"/>
      <w:lvlText w:val="-"/>
      <w:lvlJc w:val="left"/>
      <w:pPr>
        <w:ind w:left="1080" w:hanging="360"/>
      </w:pPr>
      <w:rPr>
        <w:rFonts w:ascii="Calibri Light" w:eastAsia="Cambr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9E26C8"/>
    <w:multiLevelType w:val="hybridMultilevel"/>
    <w:tmpl w:val="4FE80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1EFB4C">
      <w:start w:val="1"/>
      <w:numFmt w:val="bullet"/>
      <w:lvlText w:val="-"/>
      <w:lvlJc w:val="left"/>
      <w:pPr>
        <w:ind w:left="1440" w:hanging="360"/>
      </w:pPr>
      <w:rPr>
        <w:rFonts w:ascii="Calibri Light" w:eastAsia="Cambria" w:hAnsi="Calibri Light" w:cs="Calibri Light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4582A"/>
    <w:multiLevelType w:val="hybridMultilevel"/>
    <w:tmpl w:val="FEACBC88"/>
    <w:lvl w:ilvl="0" w:tplc="0306804A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25CB0FDE"/>
    <w:multiLevelType w:val="multilevel"/>
    <w:tmpl w:val="AEFC94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7688A"/>
    <w:multiLevelType w:val="hybridMultilevel"/>
    <w:tmpl w:val="69FEA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C4CD3"/>
    <w:multiLevelType w:val="hybridMultilevel"/>
    <w:tmpl w:val="6AB41AF8"/>
    <w:lvl w:ilvl="0" w:tplc="EAFC700E">
      <w:start w:val="1"/>
      <w:numFmt w:val="decimal"/>
      <w:lvlText w:val="%1"/>
      <w:lvlJc w:val="left"/>
      <w:pPr>
        <w:ind w:left="360" w:hanging="360"/>
      </w:pPr>
      <w:rPr>
        <w:rFonts w:ascii="Franklin Gothic Heavy" w:eastAsia="Calibri" w:hAnsi="Franklin Gothic Heavy" w:cs="Calibri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A2740"/>
    <w:multiLevelType w:val="hybridMultilevel"/>
    <w:tmpl w:val="97984E82"/>
    <w:lvl w:ilvl="0" w:tplc="46C6AC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FB6260"/>
    <w:multiLevelType w:val="hybridMultilevel"/>
    <w:tmpl w:val="111CA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B72BB"/>
    <w:multiLevelType w:val="hybridMultilevel"/>
    <w:tmpl w:val="69FEAC2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D64921"/>
    <w:multiLevelType w:val="multilevel"/>
    <w:tmpl w:val="8A44F7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C5096"/>
    <w:multiLevelType w:val="hybridMultilevel"/>
    <w:tmpl w:val="9BB8797A"/>
    <w:lvl w:ilvl="0" w:tplc="0306804A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55252D10"/>
    <w:multiLevelType w:val="hybridMultilevel"/>
    <w:tmpl w:val="F3B40A38"/>
    <w:lvl w:ilvl="0" w:tplc="03068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C3E85"/>
    <w:multiLevelType w:val="hybridMultilevel"/>
    <w:tmpl w:val="7046C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E3E07"/>
    <w:multiLevelType w:val="hybridMultilevel"/>
    <w:tmpl w:val="81DA1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B042F"/>
    <w:multiLevelType w:val="hybridMultilevel"/>
    <w:tmpl w:val="3DAE96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519F3"/>
    <w:multiLevelType w:val="hybridMultilevel"/>
    <w:tmpl w:val="6C66E0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D315F"/>
    <w:multiLevelType w:val="multilevel"/>
    <w:tmpl w:val="A086E2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E2CFD"/>
    <w:multiLevelType w:val="hybridMultilevel"/>
    <w:tmpl w:val="3C5E73FE"/>
    <w:lvl w:ilvl="0" w:tplc="03068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3"/>
  </w:num>
  <w:num w:numId="5">
    <w:abstractNumId w:val="5"/>
  </w:num>
  <w:num w:numId="6">
    <w:abstractNumId w:val="25"/>
  </w:num>
  <w:num w:numId="7">
    <w:abstractNumId w:val="10"/>
  </w:num>
  <w:num w:numId="8">
    <w:abstractNumId w:val="28"/>
  </w:num>
  <w:num w:numId="9">
    <w:abstractNumId w:val="21"/>
  </w:num>
  <w:num w:numId="10">
    <w:abstractNumId w:val="9"/>
  </w:num>
  <w:num w:numId="11">
    <w:abstractNumId w:val="4"/>
  </w:num>
  <w:num w:numId="12">
    <w:abstractNumId w:val="22"/>
  </w:num>
  <w:num w:numId="13">
    <w:abstractNumId w:val="18"/>
  </w:num>
  <w:num w:numId="14">
    <w:abstractNumId w:val="7"/>
  </w:num>
  <w:num w:numId="15">
    <w:abstractNumId w:val="8"/>
  </w:num>
  <w:num w:numId="16">
    <w:abstractNumId w:val="19"/>
  </w:num>
  <w:num w:numId="17">
    <w:abstractNumId w:val="11"/>
  </w:num>
  <w:num w:numId="18">
    <w:abstractNumId w:val="15"/>
  </w:num>
  <w:num w:numId="19">
    <w:abstractNumId w:val="0"/>
  </w:num>
  <w:num w:numId="20">
    <w:abstractNumId w:val="12"/>
  </w:num>
  <w:num w:numId="21">
    <w:abstractNumId w:val="20"/>
  </w:num>
  <w:num w:numId="22">
    <w:abstractNumId w:val="27"/>
  </w:num>
  <w:num w:numId="23">
    <w:abstractNumId w:val="14"/>
  </w:num>
  <w:num w:numId="24">
    <w:abstractNumId w:val="24"/>
  </w:num>
  <w:num w:numId="25">
    <w:abstractNumId w:val="16"/>
  </w:num>
  <w:num w:numId="26">
    <w:abstractNumId w:val="17"/>
  </w:num>
  <w:num w:numId="27">
    <w:abstractNumId w:val="2"/>
  </w:num>
  <w:num w:numId="28">
    <w:abstractNumId w:val="23"/>
  </w:num>
  <w:num w:numId="29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attachedTemplate r:id="rId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C1"/>
    <w:rsid w:val="000027BF"/>
    <w:rsid w:val="00005AE9"/>
    <w:rsid w:val="00013C11"/>
    <w:rsid w:val="00016119"/>
    <w:rsid w:val="00023180"/>
    <w:rsid w:val="00026385"/>
    <w:rsid w:val="0002700A"/>
    <w:rsid w:val="00034590"/>
    <w:rsid w:val="00041825"/>
    <w:rsid w:val="00044BBD"/>
    <w:rsid w:val="000545AF"/>
    <w:rsid w:val="0006498F"/>
    <w:rsid w:val="00067449"/>
    <w:rsid w:val="000702D0"/>
    <w:rsid w:val="00071A91"/>
    <w:rsid w:val="00071F57"/>
    <w:rsid w:val="00072477"/>
    <w:rsid w:val="000737C7"/>
    <w:rsid w:val="00074941"/>
    <w:rsid w:val="000765CF"/>
    <w:rsid w:val="00077AD7"/>
    <w:rsid w:val="0008298D"/>
    <w:rsid w:val="00087E67"/>
    <w:rsid w:val="00090062"/>
    <w:rsid w:val="000901C5"/>
    <w:rsid w:val="000902EA"/>
    <w:rsid w:val="00093CB3"/>
    <w:rsid w:val="000A0178"/>
    <w:rsid w:val="000A46DA"/>
    <w:rsid w:val="000A4FDC"/>
    <w:rsid w:val="000A5297"/>
    <w:rsid w:val="000B0A4D"/>
    <w:rsid w:val="000B4ED3"/>
    <w:rsid w:val="000B5023"/>
    <w:rsid w:val="000B5873"/>
    <w:rsid w:val="000D40FE"/>
    <w:rsid w:val="000D44B3"/>
    <w:rsid w:val="000D5FA6"/>
    <w:rsid w:val="000E6442"/>
    <w:rsid w:val="000F128B"/>
    <w:rsid w:val="000F2402"/>
    <w:rsid w:val="000F51CB"/>
    <w:rsid w:val="0010283B"/>
    <w:rsid w:val="001058F2"/>
    <w:rsid w:val="00105FB7"/>
    <w:rsid w:val="00107A05"/>
    <w:rsid w:val="001104AB"/>
    <w:rsid w:val="00110668"/>
    <w:rsid w:val="00123685"/>
    <w:rsid w:val="0013242D"/>
    <w:rsid w:val="00136ED2"/>
    <w:rsid w:val="00137BAC"/>
    <w:rsid w:val="00141192"/>
    <w:rsid w:val="00142AA7"/>
    <w:rsid w:val="00167B6D"/>
    <w:rsid w:val="00170348"/>
    <w:rsid w:val="0017187A"/>
    <w:rsid w:val="00172E09"/>
    <w:rsid w:val="0018639D"/>
    <w:rsid w:val="00194A77"/>
    <w:rsid w:val="001B1359"/>
    <w:rsid w:val="001B467E"/>
    <w:rsid w:val="001E59BF"/>
    <w:rsid w:val="001E79AA"/>
    <w:rsid w:val="0020152C"/>
    <w:rsid w:val="00206266"/>
    <w:rsid w:val="0021477A"/>
    <w:rsid w:val="00215771"/>
    <w:rsid w:val="002279D9"/>
    <w:rsid w:val="00233C43"/>
    <w:rsid w:val="002369BF"/>
    <w:rsid w:val="00251171"/>
    <w:rsid w:val="002513AE"/>
    <w:rsid w:val="002534EE"/>
    <w:rsid w:val="002616D4"/>
    <w:rsid w:val="002831C8"/>
    <w:rsid w:val="00283223"/>
    <w:rsid w:val="002854C6"/>
    <w:rsid w:val="002966BD"/>
    <w:rsid w:val="00297996"/>
    <w:rsid w:val="002A4D3F"/>
    <w:rsid w:val="002B0396"/>
    <w:rsid w:val="002C236B"/>
    <w:rsid w:val="002C42CC"/>
    <w:rsid w:val="002D63CF"/>
    <w:rsid w:val="002E1560"/>
    <w:rsid w:val="002E2C66"/>
    <w:rsid w:val="002E4214"/>
    <w:rsid w:val="00301795"/>
    <w:rsid w:val="0031100C"/>
    <w:rsid w:val="00311569"/>
    <w:rsid w:val="003143E1"/>
    <w:rsid w:val="00316812"/>
    <w:rsid w:val="00316B57"/>
    <w:rsid w:val="003260AF"/>
    <w:rsid w:val="0033248F"/>
    <w:rsid w:val="00332B71"/>
    <w:rsid w:val="00334DEC"/>
    <w:rsid w:val="0033562C"/>
    <w:rsid w:val="003416F8"/>
    <w:rsid w:val="00345DB5"/>
    <w:rsid w:val="003472C6"/>
    <w:rsid w:val="00356014"/>
    <w:rsid w:val="003670D9"/>
    <w:rsid w:val="003779D3"/>
    <w:rsid w:val="00380987"/>
    <w:rsid w:val="00381F40"/>
    <w:rsid w:val="003841D1"/>
    <w:rsid w:val="00392708"/>
    <w:rsid w:val="003A0FFC"/>
    <w:rsid w:val="003A1E40"/>
    <w:rsid w:val="003A4B2F"/>
    <w:rsid w:val="003B7698"/>
    <w:rsid w:val="003C0331"/>
    <w:rsid w:val="003C4337"/>
    <w:rsid w:val="003C71F3"/>
    <w:rsid w:val="003D271D"/>
    <w:rsid w:val="003E48BE"/>
    <w:rsid w:val="003E7873"/>
    <w:rsid w:val="003F17D3"/>
    <w:rsid w:val="003F2C5B"/>
    <w:rsid w:val="00410D98"/>
    <w:rsid w:val="004129DF"/>
    <w:rsid w:val="00416BE2"/>
    <w:rsid w:val="004339D6"/>
    <w:rsid w:val="00441DC2"/>
    <w:rsid w:val="004429AF"/>
    <w:rsid w:val="00445527"/>
    <w:rsid w:val="00445D3C"/>
    <w:rsid w:val="00447148"/>
    <w:rsid w:val="00450798"/>
    <w:rsid w:val="00460622"/>
    <w:rsid w:val="00461BA4"/>
    <w:rsid w:val="00462BB5"/>
    <w:rsid w:val="004728C8"/>
    <w:rsid w:val="0048636A"/>
    <w:rsid w:val="00487841"/>
    <w:rsid w:val="004954B2"/>
    <w:rsid w:val="004A346F"/>
    <w:rsid w:val="004A46EA"/>
    <w:rsid w:val="004B7D53"/>
    <w:rsid w:val="004C1E10"/>
    <w:rsid w:val="004C3BA8"/>
    <w:rsid w:val="004D19BD"/>
    <w:rsid w:val="004E0EDC"/>
    <w:rsid w:val="004E449D"/>
    <w:rsid w:val="004E4B35"/>
    <w:rsid w:val="004E5C27"/>
    <w:rsid w:val="0050057E"/>
    <w:rsid w:val="005006F8"/>
    <w:rsid w:val="00527DDA"/>
    <w:rsid w:val="0053777A"/>
    <w:rsid w:val="00543C2A"/>
    <w:rsid w:val="00545237"/>
    <w:rsid w:val="005456E4"/>
    <w:rsid w:val="0055078B"/>
    <w:rsid w:val="005526EA"/>
    <w:rsid w:val="0055567B"/>
    <w:rsid w:val="005559A5"/>
    <w:rsid w:val="00557458"/>
    <w:rsid w:val="005579F6"/>
    <w:rsid w:val="00561E56"/>
    <w:rsid w:val="005670A7"/>
    <w:rsid w:val="00571CD0"/>
    <w:rsid w:val="00581399"/>
    <w:rsid w:val="005834C3"/>
    <w:rsid w:val="0058371A"/>
    <w:rsid w:val="00584568"/>
    <w:rsid w:val="00585EB6"/>
    <w:rsid w:val="005868D5"/>
    <w:rsid w:val="00590FE8"/>
    <w:rsid w:val="00597352"/>
    <w:rsid w:val="005A2483"/>
    <w:rsid w:val="005C17D5"/>
    <w:rsid w:val="005D4177"/>
    <w:rsid w:val="005D58BC"/>
    <w:rsid w:val="005D6B5B"/>
    <w:rsid w:val="005D6D5A"/>
    <w:rsid w:val="005E1EAC"/>
    <w:rsid w:val="005E3DFA"/>
    <w:rsid w:val="005E55C5"/>
    <w:rsid w:val="005F5E79"/>
    <w:rsid w:val="00600CF1"/>
    <w:rsid w:val="00605A48"/>
    <w:rsid w:val="0060783C"/>
    <w:rsid w:val="00607A27"/>
    <w:rsid w:val="006129F8"/>
    <w:rsid w:val="0061723A"/>
    <w:rsid w:val="00622C65"/>
    <w:rsid w:val="006241E7"/>
    <w:rsid w:val="00624697"/>
    <w:rsid w:val="00625427"/>
    <w:rsid w:val="006334AE"/>
    <w:rsid w:val="00645129"/>
    <w:rsid w:val="00646C84"/>
    <w:rsid w:val="00655CD2"/>
    <w:rsid w:val="00656CDF"/>
    <w:rsid w:val="00662079"/>
    <w:rsid w:val="00665EAD"/>
    <w:rsid w:val="00683882"/>
    <w:rsid w:val="006862AC"/>
    <w:rsid w:val="00686326"/>
    <w:rsid w:val="006A5A17"/>
    <w:rsid w:val="006D2E43"/>
    <w:rsid w:val="006E411D"/>
    <w:rsid w:val="006F0A9C"/>
    <w:rsid w:val="006F0F75"/>
    <w:rsid w:val="006F236E"/>
    <w:rsid w:val="00700CB1"/>
    <w:rsid w:val="00704D58"/>
    <w:rsid w:val="00707418"/>
    <w:rsid w:val="007111BA"/>
    <w:rsid w:val="0071308C"/>
    <w:rsid w:val="0071521C"/>
    <w:rsid w:val="00734148"/>
    <w:rsid w:val="00741981"/>
    <w:rsid w:val="0075094E"/>
    <w:rsid w:val="007513E8"/>
    <w:rsid w:val="00765CBD"/>
    <w:rsid w:val="007723C1"/>
    <w:rsid w:val="007725CA"/>
    <w:rsid w:val="00774E63"/>
    <w:rsid w:val="00776567"/>
    <w:rsid w:val="00791F9F"/>
    <w:rsid w:val="007A0555"/>
    <w:rsid w:val="007A104F"/>
    <w:rsid w:val="007A3546"/>
    <w:rsid w:val="007A6C7A"/>
    <w:rsid w:val="007B28D2"/>
    <w:rsid w:val="007B657E"/>
    <w:rsid w:val="007C2437"/>
    <w:rsid w:val="007D08FA"/>
    <w:rsid w:val="007D39E1"/>
    <w:rsid w:val="007D4BB0"/>
    <w:rsid w:val="007F2292"/>
    <w:rsid w:val="007F3BA4"/>
    <w:rsid w:val="007F4BAA"/>
    <w:rsid w:val="00803106"/>
    <w:rsid w:val="00811F31"/>
    <w:rsid w:val="00813BD3"/>
    <w:rsid w:val="008159CC"/>
    <w:rsid w:val="008230D0"/>
    <w:rsid w:val="00837BD1"/>
    <w:rsid w:val="00840939"/>
    <w:rsid w:val="008465B9"/>
    <w:rsid w:val="00852F23"/>
    <w:rsid w:val="008637F6"/>
    <w:rsid w:val="00870222"/>
    <w:rsid w:val="00874784"/>
    <w:rsid w:val="00890156"/>
    <w:rsid w:val="00893048"/>
    <w:rsid w:val="008944E4"/>
    <w:rsid w:val="008A23C8"/>
    <w:rsid w:val="008A6F96"/>
    <w:rsid w:val="008B33A6"/>
    <w:rsid w:val="008B7AAD"/>
    <w:rsid w:val="008C1A64"/>
    <w:rsid w:val="008C6FF7"/>
    <w:rsid w:val="008D3298"/>
    <w:rsid w:val="008D3423"/>
    <w:rsid w:val="008E152B"/>
    <w:rsid w:val="008E1789"/>
    <w:rsid w:val="008E6881"/>
    <w:rsid w:val="008F2157"/>
    <w:rsid w:val="008F2C17"/>
    <w:rsid w:val="008F4F62"/>
    <w:rsid w:val="008F7919"/>
    <w:rsid w:val="00901577"/>
    <w:rsid w:val="00916BC2"/>
    <w:rsid w:val="009172D0"/>
    <w:rsid w:val="00917406"/>
    <w:rsid w:val="00921086"/>
    <w:rsid w:val="00921F90"/>
    <w:rsid w:val="00923BB6"/>
    <w:rsid w:val="00930F07"/>
    <w:rsid w:val="00936FEB"/>
    <w:rsid w:val="00941D0D"/>
    <w:rsid w:val="00953F60"/>
    <w:rsid w:val="00954130"/>
    <w:rsid w:val="00954DA1"/>
    <w:rsid w:val="009555E6"/>
    <w:rsid w:val="0095690E"/>
    <w:rsid w:val="00956B7C"/>
    <w:rsid w:val="00964F84"/>
    <w:rsid w:val="009655FF"/>
    <w:rsid w:val="00970F1F"/>
    <w:rsid w:val="00975D0A"/>
    <w:rsid w:val="009861D8"/>
    <w:rsid w:val="00994FDD"/>
    <w:rsid w:val="009A11C2"/>
    <w:rsid w:val="009A387A"/>
    <w:rsid w:val="009B31C7"/>
    <w:rsid w:val="009C07A1"/>
    <w:rsid w:val="009C4995"/>
    <w:rsid w:val="009C5137"/>
    <w:rsid w:val="009D379E"/>
    <w:rsid w:val="009E3939"/>
    <w:rsid w:val="009F2DED"/>
    <w:rsid w:val="009F5887"/>
    <w:rsid w:val="009F6312"/>
    <w:rsid w:val="00A0182B"/>
    <w:rsid w:val="00A03297"/>
    <w:rsid w:val="00A04F67"/>
    <w:rsid w:val="00A10715"/>
    <w:rsid w:val="00A21180"/>
    <w:rsid w:val="00A233E6"/>
    <w:rsid w:val="00A25326"/>
    <w:rsid w:val="00A32127"/>
    <w:rsid w:val="00A34EFB"/>
    <w:rsid w:val="00A5400F"/>
    <w:rsid w:val="00A61B2B"/>
    <w:rsid w:val="00A65257"/>
    <w:rsid w:val="00A65614"/>
    <w:rsid w:val="00A66DD2"/>
    <w:rsid w:val="00A7425F"/>
    <w:rsid w:val="00A83B2C"/>
    <w:rsid w:val="00A8482B"/>
    <w:rsid w:val="00A868A7"/>
    <w:rsid w:val="00A91B94"/>
    <w:rsid w:val="00AB534E"/>
    <w:rsid w:val="00AC22A0"/>
    <w:rsid w:val="00AC4B46"/>
    <w:rsid w:val="00AE1297"/>
    <w:rsid w:val="00AE16E5"/>
    <w:rsid w:val="00AE5879"/>
    <w:rsid w:val="00AE66B3"/>
    <w:rsid w:val="00AF3893"/>
    <w:rsid w:val="00AF563C"/>
    <w:rsid w:val="00AF5F69"/>
    <w:rsid w:val="00B01E31"/>
    <w:rsid w:val="00B021F9"/>
    <w:rsid w:val="00B042C3"/>
    <w:rsid w:val="00B07D49"/>
    <w:rsid w:val="00B102BA"/>
    <w:rsid w:val="00B14800"/>
    <w:rsid w:val="00B20BE0"/>
    <w:rsid w:val="00B23A01"/>
    <w:rsid w:val="00B27054"/>
    <w:rsid w:val="00B31694"/>
    <w:rsid w:val="00B358A4"/>
    <w:rsid w:val="00B36576"/>
    <w:rsid w:val="00B40251"/>
    <w:rsid w:val="00B45207"/>
    <w:rsid w:val="00B51688"/>
    <w:rsid w:val="00B56E60"/>
    <w:rsid w:val="00B57E78"/>
    <w:rsid w:val="00B61EF4"/>
    <w:rsid w:val="00B809C1"/>
    <w:rsid w:val="00B8643F"/>
    <w:rsid w:val="00B971A8"/>
    <w:rsid w:val="00BA2960"/>
    <w:rsid w:val="00BA2BE2"/>
    <w:rsid w:val="00BA333F"/>
    <w:rsid w:val="00BA6844"/>
    <w:rsid w:val="00BB4E40"/>
    <w:rsid w:val="00BB549F"/>
    <w:rsid w:val="00BB67AC"/>
    <w:rsid w:val="00BE42B7"/>
    <w:rsid w:val="00BF3807"/>
    <w:rsid w:val="00BF6536"/>
    <w:rsid w:val="00C06EE0"/>
    <w:rsid w:val="00C11D54"/>
    <w:rsid w:val="00C16CFB"/>
    <w:rsid w:val="00C21BC3"/>
    <w:rsid w:val="00C31BCE"/>
    <w:rsid w:val="00C34F49"/>
    <w:rsid w:val="00C54F93"/>
    <w:rsid w:val="00C5752E"/>
    <w:rsid w:val="00C6091D"/>
    <w:rsid w:val="00C6345D"/>
    <w:rsid w:val="00C66E61"/>
    <w:rsid w:val="00C70B91"/>
    <w:rsid w:val="00C75BC1"/>
    <w:rsid w:val="00C75FFC"/>
    <w:rsid w:val="00C82159"/>
    <w:rsid w:val="00C8267A"/>
    <w:rsid w:val="00C82995"/>
    <w:rsid w:val="00C83FC8"/>
    <w:rsid w:val="00C87624"/>
    <w:rsid w:val="00C90A37"/>
    <w:rsid w:val="00C93693"/>
    <w:rsid w:val="00CA1384"/>
    <w:rsid w:val="00CA146E"/>
    <w:rsid w:val="00CA6EAD"/>
    <w:rsid w:val="00CB7DF3"/>
    <w:rsid w:val="00CC0259"/>
    <w:rsid w:val="00CC4030"/>
    <w:rsid w:val="00CD0FC6"/>
    <w:rsid w:val="00CD381B"/>
    <w:rsid w:val="00CD4542"/>
    <w:rsid w:val="00CD4735"/>
    <w:rsid w:val="00CE3DC9"/>
    <w:rsid w:val="00CE6B34"/>
    <w:rsid w:val="00CF362E"/>
    <w:rsid w:val="00CF78DF"/>
    <w:rsid w:val="00D05358"/>
    <w:rsid w:val="00D062AF"/>
    <w:rsid w:val="00D15EFE"/>
    <w:rsid w:val="00D168DB"/>
    <w:rsid w:val="00D20FA4"/>
    <w:rsid w:val="00D2138E"/>
    <w:rsid w:val="00D24DD2"/>
    <w:rsid w:val="00D27184"/>
    <w:rsid w:val="00D3344D"/>
    <w:rsid w:val="00D33841"/>
    <w:rsid w:val="00D34235"/>
    <w:rsid w:val="00D35B4C"/>
    <w:rsid w:val="00D376C7"/>
    <w:rsid w:val="00D5558C"/>
    <w:rsid w:val="00D60C19"/>
    <w:rsid w:val="00D65803"/>
    <w:rsid w:val="00D6787D"/>
    <w:rsid w:val="00D86E44"/>
    <w:rsid w:val="00D9095B"/>
    <w:rsid w:val="00D91F71"/>
    <w:rsid w:val="00D9438F"/>
    <w:rsid w:val="00DA1F18"/>
    <w:rsid w:val="00DA3C0F"/>
    <w:rsid w:val="00DB5076"/>
    <w:rsid w:val="00DC0F35"/>
    <w:rsid w:val="00DC3D4B"/>
    <w:rsid w:val="00DC62EB"/>
    <w:rsid w:val="00DC75B4"/>
    <w:rsid w:val="00DD0DB1"/>
    <w:rsid w:val="00DD33B0"/>
    <w:rsid w:val="00DE2616"/>
    <w:rsid w:val="00DE4024"/>
    <w:rsid w:val="00DE7A87"/>
    <w:rsid w:val="00DE7E96"/>
    <w:rsid w:val="00DF312D"/>
    <w:rsid w:val="00DF6CE0"/>
    <w:rsid w:val="00E0200E"/>
    <w:rsid w:val="00E04EC8"/>
    <w:rsid w:val="00E1439C"/>
    <w:rsid w:val="00E15AC1"/>
    <w:rsid w:val="00E20D68"/>
    <w:rsid w:val="00E24F9C"/>
    <w:rsid w:val="00E3149F"/>
    <w:rsid w:val="00E34856"/>
    <w:rsid w:val="00E434D2"/>
    <w:rsid w:val="00E46759"/>
    <w:rsid w:val="00E5011B"/>
    <w:rsid w:val="00E5442B"/>
    <w:rsid w:val="00E571D8"/>
    <w:rsid w:val="00E57EC6"/>
    <w:rsid w:val="00E64B4E"/>
    <w:rsid w:val="00E70D53"/>
    <w:rsid w:val="00E71BB4"/>
    <w:rsid w:val="00E73879"/>
    <w:rsid w:val="00E80B5A"/>
    <w:rsid w:val="00E81E70"/>
    <w:rsid w:val="00E86660"/>
    <w:rsid w:val="00E90D64"/>
    <w:rsid w:val="00EA51EC"/>
    <w:rsid w:val="00EA556A"/>
    <w:rsid w:val="00EA7A5B"/>
    <w:rsid w:val="00EB28E6"/>
    <w:rsid w:val="00EB569C"/>
    <w:rsid w:val="00EB59D9"/>
    <w:rsid w:val="00ED0253"/>
    <w:rsid w:val="00ED0F6F"/>
    <w:rsid w:val="00ED47FF"/>
    <w:rsid w:val="00ED4E58"/>
    <w:rsid w:val="00EE4105"/>
    <w:rsid w:val="00EF1440"/>
    <w:rsid w:val="00F00ABE"/>
    <w:rsid w:val="00F10865"/>
    <w:rsid w:val="00F132B3"/>
    <w:rsid w:val="00F158DF"/>
    <w:rsid w:val="00F17FDC"/>
    <w:rsid w:val="00F238DB"/>
    <w:rsid w:val="00F248C2"/>
    <w:rsid w:val="00F25408"/>
    <w:rsid w:val="00F314E4"/>
    <w:rsid w:val="00F34223"/>
    <w:rsid w:val="00F35F8C"/>
    <w:rsid w:val="00F44CD4"/>
    <w:rsid w:val="00F5295C"/>
    <w:rsid w:val="00F55426"/>
    <w:rsid w:val="00F607C6"/>
    <w:rsid w:val="00F7720A"/>
    <w:rsid w:val="00F777D9"/>
    <w:rsid w:val="00F80FDC"/>
    <w:rsid w:val="00F8498F"/>
    <w:rsid w:val="00F878B6"/>
    <w:rsid w:val="00F87E58"/>
    <w:rsid w:val="00F924A0"/>
    <w:rsid w:val="00F93BAC"/>
    <w:rsid w:val="00F9761E"/>
    <w:rsid w:val="00FA0894"/>
    <w:rsid w:val="00FA129C"/>
    <w:rsid w:val="00FA448E"/>
    <w:rsid w:val="00FA5DA3"/>
    <w:rsid w:val="00FB2CC5"/>
    <w:rsid w:val="00FB3EB9"/>
    <w:rsid w:val="00FC1680"/>
    <w:rsid w:val="00FD40C2"/>
    <w:rsid w:val="00FD4414"/>
    <w:rsid w:val="00FE54CA"/>
    <w:rsid w:val="00FE6C5E"/>
    <w:rsid w:val="00FF0440"/>
    <w:rsid w:val="00FF65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1D8DC8"/>
  <w15:chartTrackingRefBased/>
  <w15:docId w15:val="{C694C721-596A-43B9-97C4-BB73DC85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0FA4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72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57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809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334DEC"/>
    <w:pPr>
      <w:keepNext/>
      <w:keepLines/>
      <w:spacing w:before="40"/>
      <w:outlineLvl w:val="3"/>
    </w:pPr>
    <w:rPr>
      <w:rFonts w:eastAsia="MS Gothic"/>
      <w:i/>
      <w:iCs/>
      <w:color w:val="365F91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14800"/>
    <w:pPr>
      <w:keepNext/>
      <w:keepLines/>
      <w:spacing w:before="200"/>
      <w:jc w:val="both"/>
      <w:outlineLvl w:val="4"/>
    </w:pPr>
    <w:rPr>
      <w:rFonts w:eastAsia="Times New Roman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70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670D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670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670D9"/>
    <w:rPr>
      <w:sz w:val="24"/>
      <w:szCs w:val="24"/>
    </w:rPr>
  </w:style>
  <w:style w:type="table" w:customStyle="1" w:styleId="Sfondochiaro-Colore11">
    <w:name w:val="Sfondo chiaro - Colore 11"/>
    <w:basedOn w:val="Tabellanormale"/>
    <w:uiPriority w:val="60"/>
    <w:rsid w:val="003670D9"/>
    <w:rPr>
      <w:rFonts w:eastAsia="MS Mincho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7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607C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F607C6"/>
    <w:rPr>
      <w:color w:val="0000FF"/>
      <w:u w:val="single"/>
    </w:rPr>
  </w:style>
  <w:style w:type="character" w:styleId="Numeropagina">
    <w:name w:val="page number"/>
    <w:basedOn w:val="Carpredefinitoparagrafo"/>
    <w:rsid w:val="00F00ABE"/>
  </w:style>
  <w:style w:type="paragraph" w:customStyle="1" w:styleId="Grigliaacolori-Colore11">
    <w:name w:val="Griglia a colori - Colore 11"/>
    <w:basedOn w:val="Normale"/>
    <w:next w:val="Normale"/>
    <w:link w:val="Grigliaacolori-Colore1Carattere"/>
    <w:uiPriority w:val="29"/>
    <w:qFormat/>
    <w:rsid w:val="002E1560"/>
    <w:pPr>
      <w:jc w:val="right"/>
    </w:pPr>
    <w:rPr>
      <w:rFonts w:ascii="Times New Roman" w:hAnsi="Times New Roman"/>
      <w:iCs/>
      <w:color w:val="000000"/>
      <w:sz w:val="16"/>
    </w:rPr>
  </w:style>
  <w:style w:type="character" w:customStyle="1" w:styleId="Grigliaacolori-Colore1Carattere">
    <w:name w:val="Griglia a colori - Colore 1 Carattere"/>
    <w:link w:val="Grigliaacolori-Colore11"/>
    <w:uiPriority w:val="29"/>
    <w:rsid w:val="002E1560"/>
    <w:rPr>
      <w:rFonts w:ascii="Times New Roman" w:hAnsi="Times New Roman"/>
      <w:iCs/>
      <w:color w:val="000000"/>
      <w:sz w:val="16"/>
      <w:szCs w:val="24"/>
    </w:rPr>
  </w:style>
  <w:style w:type="character" w:customStyle="1" w:styleId="Titolo5Carattere">
    <w:name w:val="Titolo 5 Carattere"/>
    <w:link w:val="Titolo5"/>
    <w:uiPriority w:val="9"/>
    <w:rsid w:val="00B14800"/>
    <w:rPr>
      <w:rFonts w:ascii="Calibri" w:eastAsia="Times New Roman" w:hAnsi="Calibri" w:cs="Times New Roman"/>
      <w:color w:val="243F60"/>
      <w:sz w:val="22"/>
      <w:szCs w:val="24"/>
    </w:rPr>
  </w:style>
  <w:style w:type="character" w:customStyle="1" w:styleId="CorpodeltestoCarattere">
    <w:name w:val="Corpo del testo Carattere"/>
    <w:rsid w:val="00B14800"/>
    <w:rPr>
      <w:rFonts w:ascii="Tahoma" w:eastAsia="Times New Roman" w:hAnsi="Tahoma" w:cs="Times New Roman"/>
      <w:sz w:val="22"/>
      <w:lang w:eastAsia="it-IT"/>
    </w:rPr>
  </w:style>
  <w:style w:type="paragraph" w:customStyle="1" w:styleId="ModuloOrdineTitolo">
    <w:name w:val="Modulo Ordine Titolo"/>
    <w:basedOn w:val="Normale"/>
    <w:link w:val="ModuloOrdineTitoloCarattere"/>
    <w:rsid w:val="00B14800"/>
    <w:pPr>
      <w:jc w:val="center"/>
    </w:pPr>
    <w:rPr>
      <w:rFonts w:ascii="Times New Roman" w:eastAsia="Times New Roman" w:hAnsi="Times New Roman"/>
      <w:b/>
    </w:rPr>
  </w:style>
  <w:style w:type="character" w:customStyle="1" w:styleId="ModuloOrdineTitoloCarattere">
    <w:name w:val="Modulo Ordine Titolo Carattere"/>
    <w:link w:val="ModuloOrdineTitolo"/>
    <w:rsid w:val="00B14800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customStyle="1" w:styleId="1">
    <w:name w:val="1"/>
    <w:basedOn w:val="Normale"/>
    <w:next w:val="Corpotesto"/>
    <w:link w:val="CorpodeltestoCarattere1"/>
    <w:uiPriority w:val="99"/>
    <w:unhideWhenUsed/>
    <w:rsid w:val="00B14800"/>
    <w:pPr>
      <w:spacing w:after="120"/>
      <w:jc w:val="both"/>
    </w:pPr>
  </w:style>
  <w:style w:type="character" w:customStyle="1" w:styleId="CorpodeltestoCarattere1">
    <w:name w:val="Corpo del testo Carattere1"/>
    <w:link w:val="1"/>
    <w:uiPriority w:val="99"/>
    <w:rsid w:val="00B14800"/>
    <w:rPr>
      <w:sz w:val="22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14800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B14800"/>
    <w:rPr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B14800"/>
    <w:rPr>
      <w:color w:val="800080"/>
      <w:u w:val="single"/>
    </w:rPr>
  </w:style>
  <w:style w:type="character" w:customStyle="1" w:styleId="Titolo4Carattere">
    <w:name w:val="Titolo 4 Carattere"/>
    <w:link w:val="Titolo4"/>
    <w:uiPriority w:val="9"/>
    <w:semiHidden/>
    <w:rsid w:val="00334DEC"/>
    <w:rPr>
      <w:rFonts w:ascii="Calibri" w:eastAsia="MS Gothic" w:hAnsi="Calibri" w:cs="Times New Roman"/>
      <w:i/>
      <w:iCs/>
      <w:color w:val="365F91"/>
      <w:sz w:val="24"/>
      <w:szCs w:val="24"/>
    </w:rPr>
  </w:style>
  <w:style w:type="paragraph" w:customStyle="1" w:styleId="Paragrafoelenco1">
    <w:name w:val="Paragrafo elenco1"/>
    <w:aliases w:val="ModelloPièdiPagina"/>
    <w:basedOn w:val="Normale"/>
    <w:autoRedefine/>
    <w:uiPriority w:val="34"/>
    <w:qFormat/>
    <w:rsid w:val="00DD33B0"/>
    <w:pPr>
      <w:widowControl w:val="0"/>
      <w:suppressAutoHyphens/>
      <w:ind w:left="1134"/>
      <w:jc w:val="both"/>
    </w:pPr>
    <w:rPr>
      <w:rFonts w:ascii="Calibri Light" w:hAnsi="Calibri Light"/>
      <w:sz w:val="20"/>
    </w:rPr>
  </w:style>
  <w:style w:type="table" w:styleId="Grigliatabella">
    <w:name w:val="Table Grid"/>
    <w:basedOn w:val="Tabellanormale"/>
    <w:uiPriority w:val="99"/>
    <w:rsid w:val="00F7720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LETNORMAL">
    <w:name w:val="ACLET NORMAL"/>
    <w:basedOn w:val="Normale"/>
    <w:rsid w:val="00F7720A"/>
    <w:rPr>
      <w:rFonts w:ascii="Book Antiqua" w:eastAsia="Times New Roman" w:hAnsi="Book Antiqua"/>
      <w:szCs w:val="20"/>
    </w:rPr>
  </w:style>
  <w:style w:type="paragraph" w:styleId="Sommario1">
    <w:name w:val="toc 1"/>
    <w:basedOn w:val="Normale"/>
    <w:next w:val="Normale"/>
    <w:autoRedefine/>
    <w:uiPriority w:val="39"/>
    <w:rsid w:val="00F7720A"/>
    <w:pPr>
      <w:tabs>
        <w:tab w:val="left" w:pos="440"/>
        <w:tab w:val="right" w:pos="8297"/>
      </w:tabs>
      <w:spacing w:before="120"/>
      <w:ind w:left="851"/>
    </w:pPr>
    <w:rPr>
      <w:rFonts w:ascii="Arial" w:eastAsia="Times New Roman" w:hAnsi="Arial"/>
      <w:b/>
      <w:bCs/>
      <w:caps/>
      <w:sz w:val="20"/>
      <w:szCs w:val="28"/>
    </w:rPr>
  </w:style>
  <w:style w:type="paragraph" w:customStyle="1" w:styleId="Titolo-primolivello">
    <w:name w:val="Titolo - primo livello"/>
    <w:basedOn w:val="Titolo1"/>
    <w:link w:val="Titolo-primolivelloCarattere"/>
    <w:qFormat/>
    <w:rsid w:val="00F7720A"/>
    <w:pPr>
      <w:keepLines w:val="0"/>
      <w:widowControl w:val="0"/>
      <w:numPr>
        <w:numId w:val="1"/>
      </w:numPr>
      <w:suppressAutoHyphens/>
      <w:autoSpaceDE w:val="0"/>
      <w:autoSpaceDN w:val="0"/>
      <w:adjustRightInd w:val="0"/>
      <w:spacing w:before="0"/>
      <w:jc w:val="both"/>
    </w:pPr>
    <w:rPr>
      <w:rFonts w:ascii="Calibri" w:eastAsia="Times New Roman" w:hAnsi="Calibri" w:cs="Times New Roman"/>
      <w:b/>
      <w:color w:val="000000"/>
      <w:sz w:val="22"/>
      <w:szCs w:val="24"/>
    </w:rPr>
  </w:style>
  <w:style w:type="paragraph" w:customStyle="1" w:styleId="Titolo-secondolivello">
    <w:name w:val="Titolo - secondo livello"/>
    <w:basedOn w:val="Titolo-primolivello"/>
    <w:link w:val="Titolo-secondolivelloCarattere"/>
    <w:qFormat/>
    <w:rsid w:val="00F7720A"/>
    <w:pPr>
      <w:numPr>
        <w:ilvl w:val="1"/>
      </w:numPr>
    </w:pPr>
  </w:style>
  <w:style w:type="character" w:customStyle="1" w:styleId="Titolo-primolivelloCarattere">
    <w:name w:val="Titolo - primo livello Carattere"/>
    <w:link w:val="Titolo-primolivello"/>
    <w:rsid w:val="00F7720A"/>
    <w:rPr>
      <w:rFonts w:ascii="Calibri" w:eastAsia="Times New Roman" w:hAnsi="Calibri"/>
      <w:b/>
      <w:color w:val="000000"/>
      <w:sz w:val="22"/>
      <w:szCs w:val="24"/>
    </w:rPr>
  </w:style>
  <w:style w:type="paragraph" w:customStyle="1" w:styleId="TestoStandard">
    <w:name w:val="Testo Standard"/>
    <w:basedOn w:val="Normale"/>
    <w:link w:val="TestoStandardCarattere"/>
    <w:qFormat/>
    <w:rsid w:val="00F7720A"/>
    <w:pPr>
      <w:keepLines/>
      <w:suppressAutoHyphens/>
      <w:ind w:left="360"/>
      <w:jc w:val="both"/>
    </w:pPr>
    <w:rPr>
      <w:rFonts w:eastAsia="Times New Roman"/>
    </w:rPr>
  </w:style>
  <w:style w:type="character" w:customStyle="1" w:styleId="Titolo-secondolivelloCarattere">
    <w:name w:val="Titolo - secondo livello Carattere"/>
    <w:link w:val="Titolo-secondolivello"/>
    <w:rsid w:val="00F7720A"/>
    <w:rPr>
      <w:rFonts w:ascii="Calibri" w:eastAsia="Times New Roman" w:hAnsi="Calibri"/>
      <w:b/>
      <w:color w:val="000000"/>
      <w:sz w:val="22"/>
      <w:szCs w:val="24"/>
    </w:rPr>
  </w:style>
  <w:style w:type="character" w:customStyle="1" w:styleId="TestoStandardCarattere">
    <w:name w:val="Testo Standard Carattere"/>
    <w:link w:val="TestoStandard"/>
    <w:rsid w:val="00F7720A"/>
    <w:rPr>
      <w:rFonts w:ascii="Calibri" w:eastAsia="Times New Roman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7720A"/>
    <w:pPr>
      <w:ind w:left="720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772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styleId="Tabellagriglia2-colore1">
    <w:name w:val="Grid Table 2 Accent 1"/>
    <w:basedOn w:val="Tabellanormale"/>
    <w:uiPriority w:val="47"/>
    <w:rsid w:val="00BA296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1chiara-colore5">
    <w:name w:val="Grid Table 1 Light Accent 5"/>
    <w:basedOn w:val="Tabellanormale"/>
    <w:uiPriority w:val="46"/>
    <w:rsid w:val="003416F8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B57E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essunaspaziatura">
    <w:name w:val="No Spacing"/>
    <w:link w:val="NessunaspaziaturaCarattere"/>
    <w:uiPriority w:val="1"/>
    <w:qFormat/>
    <w:rsid w:val="0020152C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0152C"/>
    <w:rPr>
      <w:rFonts w:asciiTheme="minorHAnsi" w:eastAsiaTheme="minorEastAsia" w:hAnsiTheme="minorHAnsi" w:cstheme="minorBid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40C2"/>
    <w:rPr>
      <w:color w:val="605E5C"/>
      <w:shd w:val="clear" w:color="auto" w:fill="E1DFDD"/>
    </w:rPr>
  </w:style>
  <w:style w:type="paragraph" w:customStyle="1" w:styleId="Default">
    <w:name w:val="Default"/>
    <w:rsid w:val="00FA129C"/>
    <w:pPr>
      <w:autoSpaceDE w:val="0"/>
      <w:autoSpaceDN w:val="0"/>
      <w:adjustRightInd w:val="0"/>
    </w:pPr>
    <w:rPr>
      <w:rFonts w:ascii="Eurostile" w:hAnsi="Eurostile" w:cs="Eurosti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09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lavolpe.NAMIRIAL\Documents\Modelli%20di%20Office%20personalizzati\Carta%20Intestata%20TIMEPick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275A3-4BC5-44C0-9DEF-5B93B050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TIMEPicker.dotx</Template>
  <TotalTime>985</TotalTime>
  <Pages>5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Gestione Turni</vt:lpstr>
    </vt:vector>
  </TitlesOfParts>
  <Company>---</Company>
  <LinksUpToDate>false</LinksUpToDate>
  <CharactersWithSpaces>2568</CharactersWithSpaces>
  <SharedDoc>false</SharedDoc>
  <HLinks>
    <vt:vector size="18" baseType="variant">
      <vt:variant>
        <vt:i4>7995475</vt:i4>
      </vt:variant>
      <vt:variant>
        <vt:i4>3</vt:i4>
      </vt:variant>
      <vt:variant>
        <vt:i4>0</vt:i4>
      </vt:variant>
      <vt:variant>
        <vt:i4>5</vt:i4>
      </vt:variant>
      <vt:variant>
        <vt:lpwstr>http://www.namirial.com</vt:lpwstr>
      </vt:variant>
      <vt:variant>
        <vt:lpwstr/>
      </vt:variant>
      <vt:variant>
        <vt:i4>3014682</vt:i4>
      </vt:variant>
      <vt:variant>
        <vt:i4>0</vt:i4>
      </vt:variant>
      <vt:variant>
        <vt:i4>0</vt:i4>
      </vt:variant>
      <vt:variant>
        <vt:i4>5</vt:i4>
      </vt:variant>
      <vt:variant>
        <vt:lpwstr>mailto:info@namirial.com</vt:lpwstr>
      </vt:variant>
      <vt:variant>
        <vt:lpwstr/>
      </vt:variant>
      <vt:variant>
        <vt:i4>2621521</vt:i4>
      </vt:variant>
      <vt:variant>
        <vt:i4>3187</vt:i4>
      </vt:variant>
      <vt:variant>
        <vt:i4>1025</vt:i4>
      </vt:variant>
      <vt:variant>
        <vt:i4>1</vt:i4>
      </vt:variant>
      <vt:variant>
        <vt:lpwstr>_NAMIRIAL_SGP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Gestione Turni</dc:title>
  <dc:subject>DOCUMENTO DI PROGETTO</dc:subject>
  <dc:creator>Emanuele La Volpe</dc:creator>
  <cp:keywords/>
  <dc:description/>
  <cp:lastModifiedBy>Emanuele La Volpe</cp:lastModifiedBy>
  <cp:revision>5</cp:revision>
  <cp:lastPrinted>2018-04-16T14:32:00Z</cp:lastPrinted>
  <dcterms:created xsi:type="dcterms:W3CDTF">2020-04-09T09:53:00Z</dcterms:created>
  <dcterms:modified xsi:type="dcterms:W3CDTF">2021-02-10T19:16:00Z</dcterms:modified>
</cp:coreProperties>
</file>